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961135" w:rsidP="00961135" w:rsidRDefault="00961135" w14:paraId="370cd4d" w14:textId="370cd4d">
      <w:pPr>
        <w:pStyle w:val="Bezproreda"/>
        <w:jc w:val="both"/>
        <w15:collapsed w:val="false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p w:rsidR="00961135" w:rsidP="00961135" w:rsidRDefault="009611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firstRow="1" w:lastRow="0" w:firstColumn="1" w:lastColumn="0" w:noHBand="0" w:noVBand="1" w:val="04A0"/>
      </w:tblPr>
      <w:tblGrid>
        <w:gridCol w:w="3747"/>
      </w:tblGrid>
      <w:tr w:rsidRPr="00556D7F" w:rsidR="00D470B6" w:rsidTr="00AE1742">
        <w:trPr>
          <w:trHeight w:val="3225"/>
        </w:trPr>
        <w:tc>
          <w:tcPr>
            <w:tcW w:w="3747" w:type="dxa"/>
            <w:shd w:val="clear" w:color="auto" w:fill="auto"/>
          </w:tcPr>
          <w:p w:rsidRPr="00556D7F" w:rsidR="00D470B6" w:rsidP="006F3A97" w:rsidRDefault="00D470B6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472440" cy="609600"/>
                  <wp:effectExtent l="0" t="0" r="3810" b="0"/>
                  <wp:docPr id="2" name="Slika 2" descr="D:\_0_RADIONICA-SPLIT - nije uredjeno\Materijali za CD - SPLIT\Slike\GRB-RH-png.png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 descr="D:\_0_RADIONICA-SPLIT - nije uredjeno\Materijali za CD - SPLIT\Slike\GRB-RH-png.png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cstate="print" r:embed="rId7">
                            <a:extLst>
                              <a:ext uri="{28A0092B-C50C-407E-A947-70E740481C1C}">
                                <a14:useLocalDpi xmlns:a14="http://schemas.microsoft.com/office/drawing/2010/main" xmlns:cx="http://schemas.microsoft.com/office/drawing/2014/chartex" xmlns:cx1="http://schemas.microsoft.com/office/drawing/2015/9/8/chartex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556D7F" w:rsidR="00D470B6" w:rsidP="006F3A97" w:rsidRDefault="00D470B6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  <w:p w:rsidRPr="00556D7F" w:rsidR="00D470B6" w:rsidP="006F3A97" w:rsidRDefault="00D470B6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Županijski sud u Zadru</w:t>
            </w:r>
          </w:p>
          <w:p w:rsidRPr="00556D7F" w:rsidR="00D470B6" w:rsidP="006F3A97" w:rsidRDefault="00D470B6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Ured predsjednika suda</w:t>
            </w:r>
          </w:p>
          <w:p w:rsidRPr="00556D7F" w:rsidR="00D470B6" w:rsidP="006F3A97" w:rsidRDefault="00D470B6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Zadar, Ulica plemića Borelli 9</w:t>
            </w:r>
          </w:p>
          <w:p w:rsidRPr="00556D7F" w:rsidR="00D470B6" w:rsidP="006F3A97" w:rsidRDefault="00D470B6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  <w:p w:rsidRPr="00556D7F" w:rsidR="00D470B6" w:rsidP="006F3A97" w:rsidRDefault="00AE1742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Poslovni broj: 7. Su-</w:t>
            </w:r>
            <w:r w:rsidR="00F80E3E">
              <w:rPr>
                <w:rFonts w:ascii="Arial" w:hAnsi="Arial" w:cs="Arial"/>
                <w:sz w:val="24"/>
                <w:szCs w:val="24"/>
              </w:rPr>
              <w:t>244</w:t>
            </w:r>
            <w:r w:rsidR="000D3DC9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CD1619">
              <w:rPr>
                <w:rFonts w:ascii="Arial" w:hAnsi="Arial" w:cs="Arial"/>
                <w:sz w:val="24"/>
                <w:szCs w:val="24"/>
              </w:rPr>
              <w:t>3-</w:t>
            </w:r>
            <w:r w:rsidR="00F80E3E">
              <w:rPr>
                <w:rFonts w:ascii="Arial" w:hAnsi="Arial" w:cs="Arial"/>
                <w:sz w:val="24"/>
                <w:szCs w:val="24"/>
              </w:rPr>
              <w:t>3</w:t>
            </w:r>
          </w:p>
          <w:p w:rsidRPr="00556D7F" w:rsidR="00D470B6" w:rsidP="005E50D0" w:rsidRDefault="00D470B6">
            <w:pPr>
              <w:pStyle w:val="Bezproreda"/>
              <w:rPr>
                <w:rFonts w:ascii="Arial" w:hAnsi="Arial" w:cs="Arial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Zadar,</w:t>
            </w:r>
            <w:r w:rsidR="00A04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50D0">
              <w:rPr>
                <w:rFonts w:ascii="Arial" w:hAnsi="Arial" w:cs="Arial"/>
                <w:sz w:val="24"/>
                <w:szCs w:val="24"/>
              </w:rPr>
              <w:t>4. svibnja</w:t>
            </w:r>
            <w:r w:rsidR="00CD1619">
              <w:rPr>
                <w:rFonts w:ascii="Arial" w:hAnsi="Arial" w:cs="Arial"/>
                <w:sz w:val="24"/>
                <w:szCs w:val="24"/>
              </w:rPr>
              <w:t xml:space="preserve"> 2023</w:t>
            </w:r>
            <w:r w:rsidR="009914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Pr="00556D7F" w:rsidR="00D470B6" w:rsidP="0096003B" w:rsidRDefault="00D470B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Pr="00556D7F" w:rsidR="00D470B6" w:rsidP="0096003B" w:rsidRDefault="00D470B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Pr="00556D7F" w:rsidR="00D470B6" w:rsidP="0096003B" w:rsidRDefault="00D470B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Pr="00556D7F" w:rsidR="00D470B6" w:rsidP="0096003B" w:rsidRDefault="00D470B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Pr="00556D7F" w:rsidR="00D470B6" w:rsidP="0096003B" w:rsidRDefault="00D470B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Pr="00556D7F" w:rsidR="00D470B6" w:rsidP="0096003B" w:rsidRDefault="00D470B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Pr="00556D7F" w:rsidR="00D470B6" w:rsidP="0096003B" w:rsidRDefault="00D470B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Pr="00556D7F" w:rsidR="00D470B6" w:rsidP="0096003B" w:rsidRDefault="00D470B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Pr="00556D7F" w:rsidR="00D470B6" w:rsidP="0096003B" w:rsidRDefault="00D470B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Pr="00556D7F" w:rsidR="00D470B6" w:rsidP="0096003B" w:rsidRDefault="00D470B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8D0ABC" w:rsidP="008D0ABC" w:rsidRDefault="008D0AB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07F35" w:rsidP="008D0ABC" w:rsidRDefault="00807F3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07F35" w:rsidP="008D0ABC" w:rsidRDefault="00807F3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C6140" w:rsidP="003C6140" w:rsidRDefault="00807F35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OBAVIJEST UZ OGLAS</w:t>
      </w:r>
    </w:p>
    <w:p w:rsidRPr="00556D7F" w:rsidR="00807F35" w:rsidP="00807F35" w:rsidRDefault="00807F35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Županijskog suda u Zadru, poslovni broj: 7. Su-</w:t>
      </w:r>
      <w:r w:rsidR="00F80E3E">
        <w:rPr>
          <w:rFonts w:ascii="Arial" w:hAnsi="Arial" w:cs="Arial"/>
          <w:sz w:val="24"/>
          <w:szCs w:val="24"/>
        </w:rPr>
        <w:t>244</w:t>
      </w:r>
      <w:r w:rsidR="008C7C1B">
        <w:rPr>
          <w:rFonts w:ascii="Arial" w:hAnsi="Arial" w:cs="Arial"/>
          <w:sz w:val="24"/>
          <w:szCs w:val="24"/>
        </w:rPr>
        <w:t>/2023-</w:t>
      </w:r>
      <w:r w:rsidR="00F80E3E">
        <w:rPr>
          <w:rFonts w:ascii="Arial" w:hAnsi="Arial" w:cs="Arial"/>
          <w:sz w:val="24"/>
          <w:szCs w:val="24"/>
        </w:rPr>
        <w:t>2</w:t>
      </w:r>
      <w:r w:rsidR="00CD1619">
        <w:rPr>
          <w:rFonts w:ascii="Arial" w:hAnsi="Arial" w:cs="Arial"/>
          <w:sz w:val="24"/>
          <w:szCs w:val="24"/>
        </w:rPr>
        <w:t xml:space="preserve"> od </w:t>
      </w:r>
      <w:r w:rsidR="005E50D0">
        <w:rPr>
          <w:rFonts w:ascii="Arial" w:hAnsi="Arial" w:cs="Arial"/>
          <w:sz w:val="24"/>
          <w:szCs w:val="24"/>
        </w:rPr>
        <w:t>4. svibnja</w:t>
      </w:r>
      <w:r w:rsidR="00CD1619">
        <w:rPr>
          <w:rFonts w:ascii="Arial" w:hAnsi="Arial" w:cs="Arial"/>
          <w:sz w:val="24"/>
          <w:szCs w:val="24"/>
        </w:rPr>
        <w:t xml:space="preserve"> 2023.</w:t>
      </w:r>
    </w:p>
    <w:p w:rsidR="00807F35" w:rsidP="00C26F5D" w:rsidRDefault="00807F35">
      <w:pPr>
        <w:rPr>
          <w:rFonts w:ascii="Arial" w:hAnsi="Arial" w:cs="Arial"/>
          <w:b/>
        </w:rPr>
      </w:pPr>
    </w:p>
    <w:p w:rsidRPr="00556D7F" w:rsidR="003C2EA0" w:rsidP="00C26F5D" w:rsidRDefault="003C2EA0">
      <w:pPr>
        <w:rPr>
          <w:rFonts w:ascii="Arial" w:hAnsi="Arial" w:cs="Arial"/>
          <w:b/>
        </w:rPr>
      </w:pPr>
    </w:p>
    <w:p w:rsidR="00807F35" w:rsidP="00C26F5D" w:rsidRDefault="00CD16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Administrativni referent- sudski zapisničar, radno mjesto II. vrste, 1 izvršitelj</w:t>
      </w:r>
    </w:p>
    <w:p w:rsidRPr="00556D7F" w:rsidR="00CD1619" w:rsidP="00C26F5D" w:rsidRDefault="00CD1619">
      <w:pPr>
        <w:rPr>
          <w:rFonts w:ascii="Arial" w:hAnsi="Arial" w:cs="Arial"/>
          <w:b/>
        </w:rPr>
      </w:pPr>
    </w:p>
    <w:p w:rsidRPr="00CD1619" w:rsidR="00124E65" w:rsidP="00122E40" w:rsidRDefault="00C26F5D">
      <w:pPr>
        <w:jc w:val="both"/>
        <w:rPr>
          <w:rFonts w:ascii="Arial" w:hAnsi="Arial" w:cs="Arial"/>
        </w:rPr>
      </w:pPr>
      <w:r w:rsidRPr="00CD1619">
        <w:rPr>
          <w:rFonts w:ascii="Arial" w:hAnsi="Arial" w:cs="Arial"/>
        </w:rPr>
        <w:t>Opis poslova radnog mjesta:</w:t>
      </w:r>
      <w:r w:rsidRPr="00CD1619" w:rsidR="00124E65">
        <w:t xml:space="preserve"> </w:t>
      </w:r>
    </w:p>
    <w:p w:rsidR="00807F35" w:rsidP="00CD1619" w:rsidRDefault="00CD16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D1619">
        <w:rPr>
          <w:rFonts w:ascii="Arial" w:hAnsi="Arial" w:cs="Arial"/>
          <w:sz w:val="24"/>
          <w:szCs w:val="24"/>
        </w:rPr>
        <w:t>Obavlja poslove zapisničara po diktatu na raspravama i ročištima, vrši prijepise rukopisa i drugih tekstova, vrši administrativno-tehničku obradu spisa, upisuje prispjela pismena, ulaže dostavnice te potpuno sređeni spis predaje sudskoj pisarnici,  vrši otpremu sudskih odluka i poziva za stranke, obavlja i druge poslove po nalogu predsjednik suda i upravitelja sudske pisarnice.</w:t>
      </w:r>
    </w:p>
    <w:p w:rsidRPr="00CD1619" w:rsidR="00CD1619" w:rsidP="00CD1619" w:rsidRDefault="00CD16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B41E1" w:rsidP="008D0ABC" w:rsidRDefault="00E0163D">
      <w:pPr>
        <w:jc w:val="both"/>
        <w:rPr>
          <w:rFonts w:ascii="Arial" w:hAnsi="Arial" w:cs="Arial"/>
        </w:rPr>
      </w:pPr>
      <w:r w:rsidRPr="00CD1619">
        <w:rPr>
          <w:rFonts w:ascii="Arial" w:hAnsi="Arial" w:cs="Arial"/>
        </w:rPr>
        <w:t>Plaća za radno mjesto</w:t>
      </w:r>
      <w:r w:rsidRPr="00CD1619" w:rsidR="00122E40">
        <w:rPr>
          <w:rFonts w:ascii="Arial" w:hAnsi="Arial" w:cs="Arial"/>
        </w:rPr>
        <w:t xml:space="preserve"> </w:t>
      </w:r>
      <w:r w:rsidRPr="00CD1619" w:rsidR="00CD1619">
        <w:rPr>
          <w:rFonts w:ascii="Arial" w:hAnsi="Arial" w:cs="Arial"/>
        </w:rPr>
        <w:t>administrativnog referenta-sudskog zapisničara</w:t>
      </w:r>
      <w:r w:rsidRPr="00CD1619">
        <w:rPr>
          <w:rFonts w:ascii="Arial" w:hAnsi="Arial" w:cs="Arial"/>
        </w:rPr>
        <w:t xml:space="preserve"> </w:t>
      </w:r>
      <w:r w:rsidRPr="00556D7F">
        <w:rPr>
          <w:rFonts w:ascii="Arial" w:hAnsi="Arial" w:cs="Arial"/>
        </w:rPr>
        <w:t>utvrđuje se kao umnožak koeficijenta složenosti</w:t>
      </w:r>
      <w:r w:rsidR="007B4196">
        <w:rPr>
          <w:rFonts w:ascii="Arial" w:hAnsi="Arial" w:cs="Arial"/>
        </w:rPr>
        <w:t xml:space="preserve"> poslova radnog mjesta</w:t>
      </w:r>
      <w:r w:rsidR="00CD1619">
        <w:rPr>
          <w:rFonts w:ascii="Arial" w:hAnsi="Arial" w:cs="Arial"/>
        </w:rPr>
        <w:t xml:space="preserve"> koje iznosi 0,9</w:t>
      </w:r>
      <w:r w:rsidR="008C7C1B">
        <w:rPr>
          <w:rFonts w:ascii="Arial" w:hAnsi="Arial" w:cs="Arial"/>
        </w:rPr>
        <w:t>9</w:t>
      </w:r>
      <w:r w:rsidR="00CD1619">
        <w:rPr>
          <w:rFonts w:ascii="Arial" w:hAnsi="Arial" w:cs="Arial"/>
        </w:rPr>
        <w:t xml:space="preserve">0 i osnovice za izračun uvećano za 0,5% za svaku navršenu godinu radnog staža na temelju članka </w:t>
      </w:r>
      <w:r w:rsidRPr="00D4187B" w:rsidR="007B4196">
        <w:rPr>
          <w:rFonts w:ascii="Arial" w:hAnsi="Arial" w:cs="Arial"/>
        </w:rPr>
        <w:t>9</w:t>
      </w:r>
      <w:r w:rsidRPr="00D4187B">
        <w:rPr>
          <w:rFonts w:ascii="Arial" w:hAnsi="Arial" w:cs="Arial"/>
        </w:rPr>
        <w:t xml:space="preserve">. </w:t>
      </w:r>
      <w:r w:rsidR="00CD1619">
        <w:rPr>
          <w:rFonts w:ascii="Arial" w:hAnsi="Arial" w:cs="Arial"/>
        </w:rPr>
        <w:t>f</w:t>
      </w:r>
      <w:r w:rsidRPr="00D4187B">
        <w:rPr>
          <w:rFonts w:ascii="Arial" w:hAnsi="Arial" w:cs="Arial"/>
        </w:rPr>
        <w:t>)</w:t>
      </w:r>
      <w:r w:rsidRPr="00D4187B" w:rsidR="008D0ABC">
        <w:rPr>
          <w:rFonts w:ascii="Arial" w:hAnsi="Arial" w:cs="Arial"/>
        </w:rPr>
        <w:t xml:space="preserve"> </w:t>
      </w:r>
      <w:r w:rsidR="00CD1619">
        <w:rPr>
          <w:rFonts w:ascii="Arial" w:hAnsi="Arial" w:cs="Arial"/>
        </w:rPr>
        <w:t xml:space="preserve">Radna mjesta III. vrste Opći i administrativni poslovi točka 2. </w:t>
      </w:r>
      <w:r w:rsidRPr="00D4187B" w:rsidR="008D0ABC">
        <w:rPr>
          <w:rFonts w:ascii="Arial" w:hAnsi="Arial" w:cs="Arial"/>
        </w:rPr>
        <w:t xml:space="preserve">  </w:t>
      </w:r>
      <w:r w:rsidRPr="00D4187B" w:rsidR="007F7D7F">
        <w:rPr>
          <w:rFonts w:ascii="Arial" w:hAnsi="Arial" w:cs="Arial"/>
        </w:rPr>
        <w:t xml:space="preserve"> </w:t>
      </w:r>
      <w:r w:rsidRPr="00D4187B">
        <w:rPr>
          <w:rFonts w:ascii="Arial" w:hAnsi="Arial" w:cs="Arial"/>
        </w:rPr>
        <w:t>Uredbe</w:t>
      </w:r>
      <w:r w:rsidRPr="00D4187B" w:rsidR="00C26F5D">
        <w:rPr>
          <w:rFonts w:ascii="Arial" w:hAnsi="Arial" w:cs="Arial"/>
        </w:rPr>
        <w:t xml:space="preserve"> o nazivima radnih mjesta i koeficijentima složenosti poslova u državnoj službi („Narodne novine“ br</w:t>
      </w:r>
      <w:r w:rsidRPr="00D4187B" w:rsidR="00976E94">
        <w:rPr>
          <w:rFonts w:ascii="Arial" w:hAnsi="Arial" w:cs="Arial"/>
        </w:rPr>
        <w:t>.</w:t>
      </w:r>
      <w:r w:rsidRPr="00D4187B" w:rsidR="00976E94">
        <w:rPr>
          <w:rFonts w:ascii="Arial" w:hAnsi="Arial" w:cs="Arial"/>
          <w:sz w:val="18"/>
          <w:szCs w:val="18"/>
        </w:rPr>
        <w:t xml:space="preserve"> </w:t>
      </w:r>
      <w:hyperlink w:tooltip="uredba o nazivima radnih mjesta i koeficijentima složenosti poslova u državnoj službi" w:history="true" r:id="rId8">
        <w:r w:rsidRPr="00D4187B" w:rsidR="00976E94">
          <w:rPr>
            <w:rFonts w:ascii="Arial" w:hAnsi="Arial" w:cs="Arial"/>
          </w:rPr>
          <w:t>37/2001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ispravak uredbe o nazivima radnih mjesta i koeficijentima složenosti poslova u državnoj službi" w:history="true" r:id="rId9">
        <w:r w:rsidRPr="00D4187B" w:rsidR="00976E94">
          <w:rPr>
            <w:rFonts w:ascii="Arial" w:hAnsi="Arial" w:cs="Arial"/>
          </w:rPr>
          <w:t>38/2001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uredba o dopuni uredbe o nazivima radnih mjesta i koeficijentima složenosti poslova u državnoj službi" w:history="true" r:id="rId10">
        <w:r w:rsidRPr="00D4187B" w:rsidR="00976E94">
          <w:rPr>
            <w:rFonts w:ascii="Arial" w:hAnsi="Arial" w:cs="Arial"/>
          </w:rPr>
          <w:t>71/2001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uredba o izmjenama i dopunama uredbe o nazivima radnih mjesta i koeficijentima složenosti poslova u državnoj službi" w:history="true" r:id="rId11">
        <w:r w:rsidRPr="00D4187B" w:rsidR="00976E94">
          <w:rPr>
            <w:rFonts w:ascii="Arial" w:hAnsi="Arial" w:cs="Arial"/>
          </w:rPr>
          <w:t>89/2001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uredba o izmjenama i dopunama uredbe o nazivima radnih mjesta i koeficijentima složenosti  poslova u državnoj službi" w:history="true" r:id="rId12">
        <w:r w:rsidRPr="00D4187B" w:rsidR="00976E94">
          <w:rPr>
            <w:rFonts w:ascii="Arial" w:hAnsi="Arial" w:cs="Arial"/>
          </w:rPr>
          <w:t>112/2001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ispravak uredbe o izmjenama i dopunama uredbe o nazivima radnih mjesta i koeficijentima složenosti poslova u državnoj službi" w:history="true" r:id="rId13">
        <w:r w:rsidRPr="00D4187B" w:rsidR="00976E94">
          <w:rPr>
            <w:rFonts w:ascii="Arial" w:hAnsi="Arial" w:cs="Arial"/>
          </w:rPr>
          <w:t>7/2002</w:t>
        </w:r>
      </w:hyperlink>
      <w:r w:rsidRPr="00D4187B">
        <w:rPr>
          <w:rFonts w:ascii="Arial" w:hAnsi="Arial" w:cs="Arial"/>
        </w:rPr>
        <w:t>- ispravak</w:t>
      </w:r>
      <w:r w:rsidRPr="00D4187B" w:rsidR="00976E94">
        <w:rPr>
          <w:rFonts w:ascii="Arial" w:hAnsi="Arial" w:cs="Arial"/>
        </w:rPr>
        <w:t xml:space="preserve">, </w:t>
      </w:r>
      <w:hyperlink w:tooltip="uredba o izmjeni uredbe o nazivima radnih mjesta i koeficijentima složenosti poslova u državnoj službi" w:history="true" r:id="rId14">
        <w:r w:rsidRPr="00D4187B" w:rsidR="00976E94">
          <w:rPr>
            <w:rFonts w:ascii="Arial" w:hAnsi="Arial" w:cs="Arial"/>
          </w:rPr>
          <w:t>17/2003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uredba o izmjeni i dopuni uredbe o nazivima radnih mjesta i koeficijentima složenosti poslova u državnoj službi" w:history="true" r:id="rId15">
        <w:r w:rsidRPr="00D4187B" w:rsidR="00976E94">
          <w:rPr>
            <w:rFonts w:ascii="Arial" w:hAnsi="Arial" w:cs="Arial"/>
          </w:rPr>
          <w:t>197/2003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uredba o izmjenama i dopunama uredbe o nazivima radnih mjesta i koeficijentima složenosti poslova u državnoj službi" w:history="true" r:id="rId16">
        <w:r w:rsidRPr="00D4187B" w:rsidR="00976E94">
          <w:rPr>
            <w:rFonts w:ascii="Arial" w:hAnsi="Arial" w:cs="Arial"/>
          </w:rPr>
          <w:t>21/2004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ispravak uredbe o izmjenama i dopunama uredbe o nazivima radnih mjesta i koeficijentima složenosti poslova u državnoj službi" w:history="true" r:id="rId17">
        <w:r w:rsidRPr="00D4187B" w:rsidR="00976E94">
          <w:rPr>
            <w:rFonts w:ascii="Arial" w:hAnsi="Arial" w:cs="Arial"/>
          </w:rPr>
          <w:t>25/2004</w:t>
        </w:r>
      </w:hyperlink>
      <w:r w:rsidRPr="00D4187B">
        <w:rPr>
          <w:rFonts w:ascii="Arial" w:hAnsi="Arial" w:cs="Arial"/>
        </w:rPr>
        <w:t>-ispravak</w:t>
      </w:r>
      <w:r w:rsidRPr="00D4187B" w:rsidR="00976E94">
        <w:rPr>
          <w:rFonts w:ascii="Arial" w:hAnsi="Arial" w:cs="Arial"/>
        </w:rPr>
        <w:t xml:space="preserve">, </w:t>
      </w:r>
      <w:hyperlink w:tooltip="uredba o izmjenama i dopunama uredbe o nazivima radnih mjesta i koeficijentima složenosti poslova u državnoj službi" w:history="true" r:id="rId18">
        <w:r w:rsidRPr="00D4187B" w:rsidR="00976E94">
          <w:rPr>
            <w:rFonts w:ascii="Arial" w:hAnsi="Arial" w:cs="Arial"/>
          </w:rPr>
          <w:t>66/2005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zakon o državnim službenicima" w:history="true" r:id="rId19">
        <w:r w:rsidRPr="00D4187B" w:rsidR="00976E94">
          <w:rPr>
            <w:rFonts w:ascii="Arial" w:hAnsi="Arial" w:cs="Arial"/>
          </w:rPr>
          <w:t>92/2005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uredba o izmjenama i dopunama uredbe o nazivima radnih mjesta i koeficijentima složenosti poslova u državnoj službi" w:history="true" r:id="rId20">
        <w:r w:rsidRPr="00D4187B" w:rsidR="00976E94">
          <w:rPr>
            <w:rFonts w:ascii="Arial" w:hAnsi="Arial" w:cs="Arial"/>
          </w:rPr>
          <w:t>131/2005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zakon o izmjenama i dopunama zakona o plaćama ovlaštenih državnih revizora" w:history="true" r:id="rId21">
        <w:r w:rsidRPr="00D4187B" w:rsidR="00976E94">
          <w:rPr>
            <w:rFonts w:ascii="Arial" w:hAnsi="Arial" w:cs="Arial"/>
          </w:rPr>
          <w:t>140/2005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uredba o nazivima radnih mjesta i koeficijentima složenosti poslova, dodatku na uvjete rada te kriterijima i najvišem mogućem iznosu dodatka za natprosječne rezultate u radu za službenike porezne uprave" w:history="true" r:id="rId22">
        <w:r w:rsidRPr="00D4187B" w:rsidR="00976E94">
          <w:rPr>
            <w:rFonts w:ascii="Arial" w:hAnsi="Arial" w:cs="Arial"/>
          </w:rPr>
          <w:t>81/2006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uredba o izmjeni i dopuni uredbe o nazivima radnih mjesta i koeficijentima složenosti poslova u državnoj službi" w:history="true" r:id="rId23">
        <w:r w:rsidRPr="00D4187B" w:rsidR="00976E94">
          <w:rPr>
            <w:rFonts w:ascii="Arial" w:hAnsi="Arial" w:cs="Arial"/>
          </w:rPr>
          <w:t>11/2007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uredba o dopuni uredbe o nazivima radnih mjesta i koeficijentima složenosti poslova u državnoj službi" w:history="true" r:id="rId24">
        <w:r w:rsidRPr="00D4187B" w:rsidR="00976E94">
          <w:rPr>
            <w:rFonts w:ascii="Arial" w:hAnsi="Arial" w:cs="Arial"/>
          </w:rPr>
          <w:t>47/2007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uredba o izmjeni uredbe o nazivima radnih mjesta i koeficijentima složenosti poslova u državnoj službi" w:history="true" r:id="rId25">
        <w:r w:rsidRPr="00D4187B" w:rsidR="00976E94">
          <w:rPr>
            <w:rFonts w:ascii="Arial" w:hAnsi="Arial" w:cs="Arial"/>
          </w:rPr>
          <w:t>109/2007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uredba o dopuni uredbe o nazivima radnih mjesta i koeficijentima složenosti   poslova u državnoj službi" w:history="true" r:id="rId26">
        <w:r w:rsidRPr="00D4187B" w:rsidR="00976E94">
          <w:rPr>
            <w:rFonts w:ascii="Arial" w:hAnsi="Arial" w:cs="Arial"/>
          </w:rPr>
          <w:t>58/2008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uredba o dopunama uredbe o nazivima radnih mjesta i koeficijentima složenosti poslova u državnoj službi" w:history="true" r:id="rId27">
        <w:r w:rsidRPr="00D4187B" w:rsidR="00976E94">
          <w:rPr>
            <w:rFonts w:ascii="Arial" w:hAnsi="Arial" w:cs="Arial"/>
          </w:rPr>
          <w:t>32/2009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uredba o izmjeni i dopuni uredbe o nazivima radnih mjesta i koeficijentima složenosti poslova u državnoj službi" w:history="true" r:id="rId28">
        <w:r w:rsidRPr="00D4187B" w:rsidR="00976E94">
          <w:rPr>
            <w:rFonts w:ascii="Arial" w:hAnsi="Arial" w:cs="Arial"/>
          </w:rPr>
          <w:t>140/2009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uredbu o dopuni uredbe o nazivima radnih mjesta i koeficijentima složenosti poslova u državnoj službi" w:history="true" r:id="rId29">
        <w:r w:rsidRPr="00D4187B" w:rsidR="00976E94">
          <w:rPr>
            <w:rFonts w:ascii="Arial" w:hAnsi="Arial" w:cs="Arial"/>
          </w:rPr>
          <w:t>21/2010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uredba o izmjenama i dopunama uredbe o nazivima radnih mjesta i koeficijentima složenosti poslova u državnoj službi" w:history="true" r:id="rId30">
        <w:r w:rsidRPr="00D4187B" w:rsidR="00976E94">
          <w:rPr>
            <w:rFonts w:ascii="Arial" w:hAnsi="Arial" w:cs="Arial"/>
          </w:rPr>
          <w:t>38/2010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uredba o dopunama uredbe o nazivima radnih mjesta i koeficijentima složenosti poslova u državnoj službi" w:history="true" r:id="rId31">
        <w:r w:rsidRPr="00D4187B" w:rsidR="00976E94">
          <w:rPr>
            <w:rFonts w:ascii="Arial" w:hAnsi="Arial" w:cs="Arial"/>
          </w:rPr>
          <w:t>77/2010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uredba o izmjenama i dopunama uredbe o nazivima radnih mjesta i koeficijentima složenosti poslova u državnoj službi" w:history="true" r:id="rId32">
        <w:r w:rsidRPr="00D4187B" w:rsidR="00976E94">
          <w:rPr>
            <w:rFonts w:ascii="Arial" w:hAnsi="Arial" w:cs="Arial"/>
          </w:rPr>
          <w:t>113/2010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uredba o dopunama uredbe o nazivima radnih mjesta i koeficijentima složenosti poslova u državnoj službi" w:history="true" r:id="rId33">
        <w:r w:rsidRPr="00D4187B" w:rsidR="00976E94">
          <w:rPr>
            <w:rFonts w:ascii="Arial" w:hAnsi="Arial" w:cs="Arial"/>
          </w:rPr>
          <w:t>22/2011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uredba o izmjenama i dopunama uredbe o nazivima radnih mjesta i koeficijentima složenosti poslova u državnoj službi" w:history="true" r:id="rId34">
        <w:r w:rsidRPr="00D4187B" w:rsidR="00976E94">
          <w:rPr>
            <w:rFonts w:ascii="Arial" w:hAnsi="Arial" w:cs="Arial"/>
          </w:rPr>
          <w:t>142/2011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uredba o izmjenama i dopunama uredbe o nazivima radnih mjesta i koeficijentima složenosti poslova u državnoj službi" w:history="true" r:id="rId35">
        <w:r w:rsidRPr="00D4187B" w:rsidR="00976E94">
          <w:rPr>
            <w:rFonts w:ascii="Arial" w:hAnsi="Arial" w:cs="Arial"/>
          </w:rPr>
          <w:t>31/2012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uredba o izmjenama i dopunama uredbe o nazivima radnih mjesta i koeficijentima složenosti poslova u državnoj službi" w:history="true" r:id="rId36">
        <w:r w:rsidRPr="00D4187B" w:rsidR="00976E94">
          <w:rPr>
            <w:rFonts w:ascii="Arial" w:hAnsi="Arial" w:cs="Arial"/>
          </w:rPr>
          <w:t>49/2012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uredba o izmjenama uredbe o nazivima radnih mjesta i koeficijentima složenosti poslova u državnoj službi" w:history="true" r:id="rId37">
        <w:r w:rsidRPr="00D4187B" w:rsidR="00976E94">
          <w:rPr>
            <w:rFonts w:ascii="Arial" w:hAnsi="Arial" w:cs="Arial"/>
          </w:rPr>
          <w:t>60/2012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uredba o vrijednosti koeficijenata složenosti poslova radnih mjesta, dodatku na uvjete rada, te kriterijima i najvišem mogućem iznosu dodatka za natprosječne rezultate u radu za službenike carinske uprave" w:history="true" r:id="rId38">
        <w:r w:rsidRPr="00D4187B" w:rsidR="00976E94">
          <w:rPr>
            <w:rFonts w:ascii="Arial" w:hAnsi="Arial" w:cs="Arial"/>
          </w:rPr>
          <w:t>65/2012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uredba o izmjenama i dopunama uredbe o nazivima radnih mjesta i koeficijentima složenosti poslova u državnoj službi" w:history="true" r:id="rId39">
        <w:r w:rsidRPr="00D4187B" w:rsidR="00976E94">
          <w:rPr>
            <w:rFonts w:ascii="Arial" w:hAnsi="Arial" w:cs="Arial"/>
          </w:rPr>
          <w:t>78/2012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uredba o izmjeni uredbe o nazivima radnih mjesta  i koeficijentima složenosti poslova u državnoj službi" w:history="true" r:id="rId40">
        <w:r w:rsidRPr="00D4187B" w:rsidR="00976E94">
          <w:rPr>
            <w:rFonts w:ascii="Arial" w:hAnsi="Arial" w:cs="Arial"/>
          </w:rPr>
          <w:t>82/2012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uredba o izmjenama i dopunama uredbe o nazivima radnih mjesta i koeficijentima složenosti poslova u državnoj službi" w:history="true" r:id="rId41">
        <w:r w:rsidRPr="00D4187B" w:rsidR="00976E94">
          <w:rPr>
            <w:rFonts w:ascii="Arial" w:hAnsi="Arial" w:cs="Arial"/>
          </w:rPr>
          <w:t>100/2012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uredba o izmjeni i dopunama uredbe o nazivima radnih mjesta i koeficijentima složenosti poslova u državnoj službi" w:history="true" r:id="rId42">
        <w:r w:rsidRPr="00D4187B" w:rsidR="00976E94">
          <w:rPr>
            <w:rFonts w:ascii="Arial" w:hAnsi="Arial" w:cs="Arial"/>
          </w:rPr>
          <w:t>124/2012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uredba o izmjeni i dopunama uredbe o nazivima radnih mjesta i koeficijentima složenosti poslova u državnoj službi" w:history="true" r:id="rId43">
        <w:r w:rsidRPr="00D4187B" w:rsidR="00976E94">
          <w:rPr>
            <w:rFonts w:ascii="Arial" w:hAnsi="Arial" w:cs="Arial"/>
          </w:rPr>
          <w:t>140/2012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uredba o izmjeni uredbe o nazivima radnih mjesta i koeficijentima složenosti poslova u državnoj službi" w:history="true" r:id="rId44">
        <w:r w:rsidRPr="00D4187B" w:rsidR="00976E94">
          <w:rPr>
            <w:rFonts w:ascii="Arial" w:hAnsi="Arial" w:cs="Arial"/>
          </w:rPr>
          <w:t>16/2013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uredba o izmjenama uredbe o nazivima radnih mjesta i koeficijentima složenosti poslova u državnoj službi" w:history="true" r:id="rId45">
        <w:r w:rsidRPr="00D4187B" w:rsidR="00976E94">
          <w:rPr>
            <w:rFonts w:ascii="Arial" w:hAnsi="Arial" w:cs="Arial"/>
          </w:rPr>
          <w:t>25/2013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uredba o izmjeni uredbe o nazivima radnih mjesta i koeficijentima složenosti poslova u državnoj službi" w:history="true" r:id="rId46">
        <w:r w:rsidRPr="00D4187B" w:rsidR="00976E94">
          <w:rPr>
            <w:rFonts w:ascii="Arial" w:hAnsi="Arial" w:cs="Arial"/>
          </w:rPr>
          <w:t>52/2013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uredba o izmjeni i dopuni uredbe o nazivima radnih mjesta i koeficijentima složenosti poslova u državnoj službi" w:history="true" r:id="rId47">
        <w:r w:rsidRPr="00D4187B" w:rsidR="00976E94">
          <w:rPr>
            <w:rFonts w:ascii="Arial" w:hAnsi="Arial" w:cs="Arial"/>
          </w:rPr>
          <w:t>96/2013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uredba o izmjenama i dopunama uredbe o nazivima radnih mjesta i koeficijentima složenosti poslova u državnoj službi" w:history="true" r:id="rId48">
        <w:r w:rsidRPr="00D4187B" w:rsidR="00976E94">
          <w:rPr>
            <w:rFonts w:ascii="Arial" w:hAnsi="Arial" w:cs="Arial"/>
          </w:rPr>
          <w:t>126/2013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uredba o izmjenama i dopunama uredbe o nazivima radnih mjesta i koeficijentima složenosti poslova u državnoj službi" w:history="true" r:id="rId49">
        <w:r w:rsidRPr="00D4187B" w:rsidR="00976E94">
          <w:rPr>
            <w:rFonts w:ascii="Arial" w:hAnsi="Arial" w:cs="Arial"/>
          </w:rPr>
          <w:t>2/2014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uredba o izmjenama i dopunama uredbe o nazivima radnih mjesta i koeficijentima složenosti poslova u državnoj službi" w:history="true" r:id="rId50">
        <w:r w:rsidRPr="00D4187B" w:rsidR="00976E94">
          <w:rPr>
            <w:rFonts w:ascii="Arial" w:hAnsi="Arial" w:cs="Arial"/>
          </w:rPr>
          <w:t>94/2014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uredba o izmjeni uredbe o nazivima radnih mjesta i koeficijentima složenosti poslova u državnoj službi" w:history="true" r:id="rId51">
        <w:r w:rsidRPr="00D4187B" w:rsidR="00976E94">
          <w:rPr>
            <w:rFonts w:ascii="Arial" w:hAnsi="Arial" w:cs="Arial"/>
          </w:rPr>
          <w:t>140/2014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uredba o izmjenama i dopunama uredbe o nazivima radnih mjesta i koeficijentima složenosti poslova u državnoj službi" w:history="true" r:id="rId52">
        <w:r w:rsidRPr="00D4187B" w:rsidR="00976E94">
          <w:rPr>
            <w:rFonts w:ascii="Arial" w:hAnsi="Arial" w:cs="Arial"/>
          </w:rPr>
          <w:t>151/2014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uredba o dopunama uredbe o nazivima radnih mjesta i koeficijentima složenosti poslova u državnoj službi" w:history="true" r:id="rId53">
        <w:r w:rsidRPr="00D4187B" w:rsidR="00976E94">
          <w:rPr>
            <w:rFonts w:ascii="Arial" w:hAnsi="Arial" w:cs="Arial"/>
          </w:rPr>
          <w:t>76/2015</w:t>
        </w:r>
      </w:hyperlink>
      <w:r w:rsidRPr="00D4187B" w:rsidR="00976E94">
        <w:rPr>
          <w:rFonts w:ascii="Arial" w:hAnsi="Arial" w:cs="Arial"/>
        </w:rPr>
        <w:t xml:space="preserve">, </w:t>
      </w:r>
      <w:hyperlink w:tooltip="uredba o izmjeni uredbe o nazivima radnih mjesta i koeficijentima složenosti poslova u državnoj službi" w:history="true" r:id="rId54">
        <w:r w:rsidRPr="00D4187B" w:rsidR="00976E94">
          <w:rPr>
            <w:rFonts w:ascii="Arial" w:hAnsi="Arial" w:cs="Arial"/>
          </w:rPr>
          <w:t>100/2015</w:t>
        </w:r>
      </w:hyperlink>
      <w:r w:rsidR="00B909B8">
        <w:rPr>
          <w:rFonts w:ascii="Arial" w:hAnsi="Arial" w:cs="Arial"/>
        </w:rPr>
        <w:t>, 71/2018, 15/2019,</w:t>
      </w:r>
      <w:r w:rsidRPr="00D4187B">
        <w:rPr>
          <w:rFonts w:ascii="Arial" w:hAnsi="Arial" w:cs="Arial"/>
        </w:rPr>
        <w:t xml:space="preserve"> 73/201</w:t>
      </w:r>
      <w:r w:rsidR="00B909B8">
        <w:rPr>
          <w:rFonts w:ascii="Arial" w:hAnsi="Arial" w:cs="Arial"/>
        </w:rPr>
        <w:t>9</w:t>
      </w:r>
      <w:r w:rsidR="000D3DC9">
        <w:rPr>
          <w:rFonts w:ascii="Arial" w:hAnsi="Arial" w:cs="Arial"/>
        </w:rPr>
        <w:t xml:space="preserve">, </w:t>
      </w:r>
      <w:r w:rsidR="00B909B8">
        <w:rPr>
          <w:rFonts w:ascii="Arial" w:hAnsi="Arial" w:cs="Arial"/>
        </w:rPr>
        <w:t>63/2021</w:t>
      </w:r>
      <w:r w:rsidR="00E430C7">
        <w:rPr>
          <w:rFonts w:ascii="Arial" w:hAnsi="Arial" w:cs="Arial"/>
        </w:rPr>
        <w:t xml:space="preserve">, </w:t>
      </w:r>
      <w:r w:rsidR="000D3DC9">
        <w:rPr>
          <w:rFonts w:ascii="Arial" w:hAnsi="Arial" w:cs="Arial"/>
        </w:rPr>
        <w:t>13/2022</w:t>
      </w:r>
      <w:r w:rsidR="00E430C7">
        <w:rPr>
          <w:rFonts w:ascii="Arial" w:hAnsi="Arial" w:cs="Arial"/>
        </w:rPr>
        <w:t>, 139/2022 i 26/2023</w:t>
      </w:r>
      <w:r w:rsidRPr="00D4187B" w:rsidR="00976E94">
        <w:rPr>
          <w:rFonts w:ascii="Arial" w:hAnsi="Arial" w:cs="Arial"/>
        </w:rPr>
        <w:t>)</w:t>
      </w:r>
      <w:r w:rsidRPr="00D4187B">
        <w:rPr>
          <w:rFonts w:ascii="Arial" w:hAnsi="Arial" w:cs="Arial"/>
        </w:rPr>
        <w:t xml:space="preserve"> koja je objavljena na Internet stranici Narodnih novina (</w:t>
      </w:r>
      <w:hyperlink w:history="true" r:id="rId55">
        <w:r w:rsidRPr="00D4187B" w:rsidR="008D0ABC">
          <w:rPr>
            <w:rStyle w:val="Hiperveza"/>
            <w:rFonts w:ascii="Arial" w:hAnsi="Arial" w:cs="Arial"/>
            <w:color w:val="auto"/>
          </w:rPr>
          <w:t>www.nn.hr</w:t>
        </w:r>
      </w:hyperlink>
      <w:r w:rsidRPr="00D4187B" w:rsidR="008D0ABC">
        <w:rPr>
          <w:rFonts w:ascii="Arial" w:hAnsi="Arial" w:cs="Arial"/>
        </w:rPr>
        <w:t xml:space="preserve">) </w:t>
      </w:r>
    </w:p>
    <w:p w:rsidR="00CD1619" w:rsidP="008D0ABC" w:rsidRDefault="00CD1619">
      <w:pPr>
        <w:jc w:val="both"/>
        <w:rPr>
          <w:rFonts w:ascii="Arial" w:hAnsi="Arial" w:cs="Arial"/>
        </w:rPr>
      </w:pPr>
    </w:p>
    <w:p w:rsidRPr="00CD1619" w:rsidR="00CD1619" w:rsidP="008D0ABC" w:rsidRDefault="00CD1619">
      <w:pPr>
        <w:jc w:val="both"/>
        <w:rPr>
          <w:rFonts w:ascii="Arial" w:hAnsi="Arial" w:cs="Arial"/>
        </w:rPr>
      </w:pPr>
      <w:r w:rsidRPr="00CD1619">
        <w:rPr>
          <w:rFonts w:ascii="Arial" w:hAnsi="Arial" w:cs="Arial"/>
        </w:rPr>
        <w:t>Pravni izvor za pripremanje kandidata/</w:t>
      </w:r>
      <w:proofErr w:type="spellStart"/>
      <w:r w:rsidRPr="00CD1619">
        <w:rPr>
          <w:rFonts w:ascii="Arial" w:hAnsi="Arial" w:cs="Arial"/>
        </w:rPr>
        <w:t>kinja</w:t>
      </w:r>
      <w:proofErr w:type="spellEnd"/>
      <w:r w:rsidRPr="00CD1619">
        <w:rPr>
          <w:rFonts w:ascii="Arial" w:hAnsi="Arial" w:cs="Arial"/>
        </w:rPr>
        <w:t xml:space="preserve"> za testiranje</w:t>
      </w:r>
    </w:p>
    <w:p w:rsidRPr="006A1757" w:rsidR="00CD1619" w:rsidP="00CD1619" w:rsidRDefault="00CD1619">
      <w:pPr>
        <w:pStyle w:val="Odlomakpopisa"/>
        <w:ind w:left="0"/>
        <w:jc w:val="both"/>
        <w:rPr>
          <w:rFonts w:ascii="Arial" w:hAnsi="Arial" w:cs="Arial"/>
        </w:rPr>
      </w:pPr>
      <w:r w:rsidRPr="006A1757">
        <w:rPr>
          <w:rFonts w:ascii="Arial" w:hAnsi="Arial" w:cs="Arial"/>
        </w:rPr>
        <w:t>- Sudski poslovnik  ("Narodne novine" broj 37/2014, 49/2014, 8/2015, 35/2015, 123/2015, 45/2016, 29/2017, 33/2017, 34/2017, 57/2017, 101/2018, 119/2018, 81/2019, 128/2019, 39/2020, 47/2020, 138/2020</w:t>
      </w:r>
      <w:r>
        <w:rPr>
          <w:rFonts w:ascii="Arial" w:hAnsi="Arial" w:cs="Arial"/>
        </w:rPr>
        <w:t>,</w:t>
      </w:r>
      <w:r w:rsidRPr="006A1757">
        <w:rPr>
          <w:rFonts w:ascii="Arial" w:hAnsi="Arial" w:cs="Arial"/>
        </w:rPr>
        <w:t xml:space="preserve"> 147/2020</w:t>
      </w:r>
      <w:r>
        <w:rPr>
          <w:rFonts w:ascii="Arial" w:hAnsi="Arial" w:cs="Arial"/>
        </w:rPr>
        <w:t>, 70/2021, 99/2021, 145/2021</w:t>
      </w:r>
      <w:r w:rsidR="00F80E3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23/2022</w:t>
      </w:r>
      <w:r w:rsidR="00F80E3E">
        <w:rPr>
          <w:rFonts w:ascii="Arial" w:hAnsi="Arial" w:cs="Arial"/>
        </w:rPr>
        <w:t xml:space="preserve"> i 12/2023</w:t>
      </w:r>
      <w:r w:rsidRPr="006A1757">
        <w:rPr>
          <w:rFonts w:ascii="Arial" w:hAnsi="Arial" w:cs="Arial"/>
        </w:rPr>
        <w:t>)</w:t>
      </w:r>
    </w:p>
    <w:p w:rsidRPr="006A1757" w:rsidR="00CD1619" w:rsidP="00CD1619" w:rsidRDefault="00CD1619">
      <w:pPr>
        <w:pStyle w:val="Odlomakpopisa"/>
        <w:ind w:left="0"/>
        <w:rPr>
          <w:rFonts w:ascii="Arial" w:hAnsi="Arial" w:cs="Arial"/>
        </w:rPr>
      </w:pPr>
    </w:p>
    <w:p w:rsidR="00CD1619" w:rsidP="00CD1619" w:rsidRDefault="00CD1619">
      <w:pPr>
        <w:rPr>
          <w:rFonts w:ascii="Arial" w:hAnsi="Arial" w:cs="Arial"/>
        </w:rPr>
      </w:pPr>
    </w:p>
    <w:p w:rsidRPr="00CD1619" w:rsidR="003C2EA0" w:rsidP="00CD1619" w:rsidRDefault="003C2EA0">
      <w:pPr>
        <w:rPr>
          <w:rFonts w:ascii="Arial" w:hAnsi="Arial" w:cs="Arial"/>
        </w:rPr>
      </w:pPr>
    </w:p>
    <w:p w:rsidR="00CD1619" w:rsidP="00CD1619" w:rsidRDefault="00CD1619">
      <w:pPr>
        <w:pStyle w:val="Odlomakpopisa"/>
        <w:jc w:val="center"/>
        <w:rPr>
          <w:rFonts w:ascii="Arial" w:hAnsi="Arial" w:cs="Arial"/>
        </w:rPr>
      </w:pPr>
    </w:p>
    <w:p w:rsidRPr="00CD1619" w:rsidR="00CD1619" w:rsidP="00CD1619" w:rsidRDefault="00CD1619">
      <w:pPr>
        <w:pStyle w:val="Odlomakpopisa"/>
        <w:jc w:val="center"/>
        <w:rPr>
          <w:rFonts w:ascii="Arial" w:hAnsi="Arial" w:cs="Arial"/>
        </w:rPr>
      </w:pPr>
      <w:r w:rsidRPr="00CD1619">
        <w:rPr>
          <w:rFonts w:ascii="Arial" w:hAnsi="Arial" w:cs="Arial"/>
        </w:rPr>
        <w:t>N</w:t>
      </w:r>
      <w:r>
        <w:rPr>
          <w:rFonts w:ascii="Arial" w:hAnsi="Arial" w:cs="Arial"/>
        </w:rPr>
        <w:t>ačin testiranja</w:t>
      </w:r>
    </w:p>
    <w:p w:rsidRPr="006A1757" w:rsidR="00CD1619" w:rsidP="00CD1619" w:rsidRDefault="00CD1619">
      <w:pPr>
        <w:pStyle w:val="Bezproreda"/>
        <w:ind w:left="720"/>
        <w:rPr>
          <w:rFonts w:ascii="Arial" w:hAnsi="Arial" w:eastAsia="Times New Roman" w:cs="Arial"/>
          <w:sz w:val="24"/>
          <w:szCs w:val="24"/>
          <w:lang w:eastAsia="hr-HR"/>
        </w:rPr>
      </w:pPr>
    </w:p>
    <w:p w:rsidR="00CD1619" w:rsidP="00CD1619" w:rsidRDefault="00CD1619">
      <w:pPr>
        <w:pStyle w:val="Bezproreda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1. P</w:t>
      </w:r>
      <w:r w:rsidRPr="006A1757">
        <w:rPr>
          <w:rFonts w:ascii="Arial" w:hAnsi="Arial" w:eastAsia="Times New Roman" w:cs="Arial"/>
          <w:sz w:val="24"/>
          <w:szCs w:val="24"/>
          <w:lang w:eastAsia="hr-HR"/>
        </w:rPr>
        <w:t xml:space="preserve">isana provjera </w:t>
      </w:r>
      <w:r>
        <w:rPr>
          <w:rFonts w:ascii="Arial" w:hAnsi="Arial" w:eastAsia="Times New Roman" w:cs="Arial"/>
          <w:sz w:val="24"/>
          <w:szCs w:val="24"/>
          <w:lang w:eastAsia="hr-HR"/>
        </w:rPr>
        <w:t>poznavanja ustroja i poslovanja u sudovima Republike Hrvatske (Sudski poslovnik</w:t>
      </w:r>
      <w:r w:rsidR="003C2EA0">
        <w:rPr>
          <w:rFonts w:ascii="Arial" w:hAnsi="Arial" w:eastAsia="Times New Roman" w:cs="Arial"/>
          <w:sz w:val="24"/>
          <w:szCs w:val="24"/>
          <w:lang w:eastAsia="hr-HR"/>
        </w:rPr>
        <w:t>)</w:t>
      </w:r>
    </w:p>
    <w:p w:rsidR="00CD1619" w:rsidP="00CD1619" w:rsidRDefault="00CD1619">
      <w:pPr>
        <w:pStyle w:val="Bezproreda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 xml:space="preserve">2. </w:t>
      </w:r>
      <w:r w:rsidR="00F80E3E">
        <w:rPr>
          <w:rFonts w:ascii="Arial" w:hAnsi="Arial" w:eastAsia="Times New Roman" w:cs="Arial"/>
          <w:sz w:val="24"/>
          <w:szCs w:val="24"/>
          <w:lang w:eastAsia="hr-HR"/>
        </w:rPr>
        <w:t>P</w:t>
      </w:r>
      <w:r>
        <w:rPr>
          <w:rFonts w:ascii="Arial" w:hAnsi="Arial" w:eastAsia="Times New Roman" w:cs="Arial"/>
          <w:sz w:val="24"/>
          <w:szCs w:val="24"/>
          <w:lang w:eastAsia="hr-HR"/>
        </w:rPr>
        <w:t>rovjera sposobnosti i vještina bitnih za obavljanje poslova radnog mjesta administrativnog referenta-sudskog zapisničara (testiranje rada na računalu-</w:t>
      </w:r>
      <w:r w:rsidR="00CC2477">
        <w:rPr>
          <w:rFonts w:ascii="Arial" w:hAnsi="Arial" w:eastAsia="Times New Roman" w:cs="Arial"/>
          <w:sz w:val="24"/>
          <w:szCs w:val="24"/>
          <w:lang w:eastAsia="hr-HR"/>
        </w:rPr>
        <w:t xml:space="preserve"> prijepis i </w:t>
      </w:r>
      <w:r>
        <w:rPr>
          <w:rFonts w:ascii="Arial" w:hAnsi="Arial" w:eastAsia="Times New Roman" w:cs="Arial"/>
          <w:sz w:val="24"/>
          <w:szCs w:val="24"/>
          <w:lang w:eastAsia="hr-HR"/>
        </w:rPr>
        <w:t>diktat)</w:t>
      </w:r>
    </w:p>
    <w:p w:rsidR="00CD1619" w:rsidP="00CD1619" w:rsidRDefault="00CD1619">
      <w:pPr>
        <w:pStyle w:val="Bezproreda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 xml:space="preserve">3. </w:t>
      </w:r>
      <w:r w:rsidR="00F80E3E">
        <w:rPr>
          <w:rFonts w:ascii="Arial" w:hAnsi="Arial" w:eastAsia="Times New Roman" w:cs="Arial"/>
          <w:sz w:val="24"/>
          <w:szCs w:val="24"/>
          <w:lang w:eastAsia="hr-HR"/>
        </w:rPr>
        <w:t>R</w:t>
      </w:r>
      <w:r>
        <w:rPr>
          <w:rFonts w:ascii="Arial" w:hAnsi="Arial" w:eastAsia="Times New Roman" w:cs="Arial"/>
          <w:sz w:val="24"/>
          <w:szCs w:val="24"/>
          <w:lang w:eastAsia="hr-HR"/>
        </w:rPr>
        <w:t>azgovor (intervju) kandidata s Komisijom za provedbu javnog natječaja koji su zadovoljili na pisanoj provjeri znanja, prijepisu i diktatu.</w:t>
      </w:r>
    </w:p>
    <w:p w:rsidR="00CD1619" w:rsidP="00CD1619" w:rsidRDefault="00CD1619">
      <w:pPr>
        <w:pStyle w:val="Bezproreda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:rsidR="00CD1619" w:rsidP="00CD1619" w:rsidRDefault="00CD1619">
      <w:pPr>
        <w:pStyle w:val="Bezproreda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Svaki dio provjere znanja, sposobnosti i vještina vrednuje se bodovima od 0 do 10. Smatra se da su kandidati zadovoljili na provedenoj provjeri znanja, ako su na pisanoj provjeri znanja ostvarili najmanje pet (pet) bodova.</w:t>
      </w:r>
    </w:p>
    <w:p w:rsidR="00CD1619" w:rsidP="00CD1619" w:rsidRDefault="00CD1619">
      <w:pPr>
        <w:pStyle w:val="Bezproreda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:rsidR="00CD1619" w:rsidP="00CD1619" w:rsidRDefault="00CD1619">
      <w:pPr>
        <w:pStyle w:val="Bezproreda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Provjera poznavanja rada na računalu obavlja se utvrđivanjem sposobnosti (brzine i točnosti) diktata istovjetnog teksta u trajanju od 5 minuta, a rezultat se utvrđuje na osnovi broja ostvarenih prosječnih čistih udaraca u minuti. Broj čistih udaraca u minuti dobije se tako da se od ukupnog broja udaraca u minuti za svaku učinjenu grešku odbije 25 udaraca.</w:t>
      </w:r>
    </w:p>
    <w:p w:rsidR="00CD1619" w:rsidP="00CD1619" w:rsidRDefault="00CD1619">
      <w:pPr>
        <w:pStyle w:val="Bezproreda"/>
        <w:rPr>
          <w:rFonts w:ascii="Arial" w:hAnsi="Arial" w:eastAsia="Times New Roman" w:cs="Arial"/>
          <w:sz w:val="24"/>
          <w:szCs w:val="24"/>
          <w:lang w:eastAsia="hr-HR"/>
        </w:rPr>
      </w:pPr>
    </w:p>
    <w:p w:rsidR="00CD1619" w:rsidP="00CD1619" w:rsidRDefault="00CD1619">
      <w:pPr>
        <w:pStyle w:val="Bezproreda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Komisija u razgovoru sa kandidatima utvrđuje znanja, sposobnosti i vještine, interese, profesionalne ciljeve i motivaciju kandidata za rad u državnoj službi, te rezultate ostvarene u njihovom dosadašnjem radu.</w:t>
      </w:r>
    </w:p>
    <w:p w:rsidR="00CD1619" w:rsidP="00CD1619" w:rsidRDefault="00CD1619">
      <w:pPr>
        <w:pStyle w:val="Bezproreda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:rsidR="00CD1619" w:rsidP="00CD1619" w:rsidRDefault="00CD1619">
      <w:pPr>
        <w:pStyle w:val="Bezproreda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Rezultati intervjua vrednuju se bodovima od 0 do 10.</w:t>
      </w:r>
    </w:p>
    <w:p w:rsidR="00CD1619" w:rsidP="00CD1619" w:rsidRDefault="00CD1619">
      <w:pPr>
        <w:pStyle w:val="Bezproreda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:rsidRPr="006A1757" w:rsidR="00CD1619" w:rsidP="00CD1619" w:rsidRDefault="00CD1619">
      <w:pPr>
        <w:pStyle w:val="Bezproreda"/>
        <w:rPr>
          <w:rFonts w:ascii="Arial" w:hAnsi="Arial" w:eastAsia="Times New Roman" w:cs="Arial"/>
          <w:sz w:val="24"/>
          <w:szCs w:val="24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Nakon provedenog intervjua Komisija utvrđuje rang-listu kandidata prema ukupnom broju bodova ostvarenih na testiranju i intervjuu.</w:t>
      </w:r>
    </w:p>
    <w:p w:rsidRPr="006A1757" w:rsidR="00CD1619" w:rsidP="00CD1619" w:rsidRDefault="00CD1619">
      <w:pPr>
        <w:pStyle w:val="Bezproreda"/>
        <w:rPr>
          <w:rFonts w:ascii="Arial" w:hAnsi="Arial" w:cs="Arial"/>
          <w:sz w:val="24"/>
          <w:szCs w:val="24"/>
        </w:rPr>
      </w:pPr>
    </w:p>
    <w:p w:rsidRPr="006A1757" w:rsidR="00CD1619" w:rsidP="00CD1619" w:rsidRDefault="00CD1619">
      <w:pPr>
        <w:pStyle w:val="Bezproreda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>VRIJEME</w:t>
      </w:r>
      <w:r>
        <w:rPr>
          <w:rFonts w:ascii="Arial" w:hAnsi="Arial" w:cs="Arial"/>
          <w:sz w:val="24"/>
          <w:szCs w:val="24"/>
        </w:rPr>
        <w:t xml:space="preserve"> I  MJESTO </w:t>
      </w:r>
      <w:r w:rsidRPr="006A1757">
        <w:rPr>
          <w:rFonts w:ascii="Arial" w:hAnsi="Arial" w:cs="Arial"/>
          <w:sz w:val="24"/>
          <w:szCs w:val="24"/>
        </w:rPr>
        <w:t xml:space="preserve"> ODRŽAVANJA TESTIRANJA BIT ĆE OBJAVLJENO </w:t>
      </w:r>
      <w:r>
        <w:rPr>
          <w:rFonts w:ascii="Arial" w:hAnsi="Arial" w:cs="Arial"/>
          <w:sz w:val="24"/>
          <w:szCs w:val="24"/>
        </w:rPr>
        <w:t xml:space="preserve"> </w:t>
      </w:r>
      <w:r w:rsidRPr="006A1757">
        <w:rPr>
          <w:rFonts w:ascii="Arial" w:hAnsi="Arial" w:cs="Arial"/>
          <w:sz w:val="24"/>
          <w:szCs w:val="24"/>
        </w:rPr>
        <w:t>NAKNADNO</w:t>
      </w:r>
      <w:r>
        <w:rPr>
          <w:rFonts w:ascii="Arial" w:hAnsi="Arial" w:cs="Arial"/>
          <w:sz w:val="24"/>
          <w:szCs w:val="24"/>
        </w:rPr>
        <w:t xml:space="preserve"> NA MREŽNOJ STRANICI ŽUPANIJSKOG SUDA U ZADRU</w:t>
      </w:r>
      <w:r w:rsidRPr="006A1757">
        <w:rPr>
          <w:rFonts w:ascii="Arial" w:hAnsi="Arial" w:cs="Arial"/>
          <w:sz w:val="24"/>
          <w:szCs w:val="24"/>
        </w:rPr>
        <w:t>.</w:t>
      </w:r>
    </w:p>
    <w:p w:rsidRPr="006A1757" w:rsidR="00CD1619" w:rsidP="00CD1619" w:rsidRDefault="00CD1619">
      <w:pPr>
        <w:pStyle w:val="Bezproreda"/>
        <w:rPr>
          <w:rFonts w:ascii="Arial" w:hAnsi="Arial" w:cs="Arial"/>
          <w:sz w:val="24"/>
          <w:szCs w:val="24"/>
        </w:rPr>
      </w:pPr>
    </w:p>
    <w:p w:rsidRPr="006A1757" w:rsidR="00CD1619" w:rsidP="00CD1619" w:rsidRDefault="00CD1619">
      <w:pPr>
        <w:pStyle w:val="Bezproreda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CD1619" w:rsidP="00CD1619" w:rsidRDefault="00CD161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6A1757">
        <w:rPr>
          <w:rFonts w:ascii="Arial" w:hAnsi="Arial" w:cs="Arial"/>
          <w:sz w:val="24"/>
          <w:szCs w:val="24"/>
        </w:rPr>
        <w:t xml:space="preserve">KOMISIJA ZA PROVEDBU </w:t>
      </w:r>
      <w:r>
        <w:rPr>
          <w:rFonts w:ascii="Arial" w:hAnsi="Arial" w:cs="Arial"/>
          <w:sz w:val="24"/>
          <w:szCs w:val="24"/>
        </w:rPr>
        <w:t>OGLASA</w:t>
      </w:r>
    </w:p>
    <w:sectPr w:rsidR="00CD1619" w:rsidSect="003C6140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76559D8"/>
    <w:multiLevelType w:val="hybridMultilevel"/>
    <w:tmpl w:val="7E4EF2AC"/>
    <w:lvl w:ilvl="0" w:tplc="64324A5E">
      <w:numFmt w:val="bullet"/>
      <w:lvlText w:val="-"/>
      <w:lvlJc w:val="left"/>
      <w:pPr>
        <w:ind w:left="1680" w:hanging="360"/>
      </w:pPr>
      <w:rPr>
        <w:rFonts w:hint="default" w:ascii="Times New Roman" w:hAnsi="Times New Roman" w:eastAsia="Times New Roman" w:cs="Times New Roman"/>
      </w:rPr>
    </w:lvl>
    <w:lvl w:ilvl="1" w:tplc="041A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1A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1A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1A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1A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1A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1A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1A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1">
    <w:nsid w:val="62B91BA1"/>
    <w:multiLevelType w:val="hybridMultilevel"/>
    <w:tmpl w:val="733C5342"/>
    <w:lvl w:ilvl="0" w:tplc="8D30E16C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1A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B002976"/>
    <w:multiLevelType w:val="hybridMultilevel"/>
    <w:tmpl w:val="E76EF1F4"/>
    <w:lvl w:ilvl="0" w:tplc="ADAC33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true">
      <w:start w:val="1"/>
      <w:numFmt w:val="lowerLetter"/>
      <w:lvlText w:val="%2."/>
      <w:lvlJc w:val="left"/>
      <w:pPr>
        <w:ind w:left="1440" w:hanging="360"/>
      </w:pPr>
    </w:lvl>
    <w:lvl w:ilvl="2" w:tplc="041A001B" w:tentative="true">
      <w:start w:val="1"/>
      <w:numFmt w:val="lowerRoman"/>
      <w:lvlText w:val="%3."/>
      <w:lvlJc w:val="right"/>
      <w:pPr>
        <w:ind w:left="2160" w:hanging="180"/>
      </w:pPr>
    </w:lvl>
    <w:lvl w:ilvl="3" w:tplc="041A000F" w:tentative="true">
      <w:start w:val="1"/>
      <w:numFmt w:val="decimal"/>
      <w:lvlText w:val="%4."/>
      <w:lvlJc w:val="left"/>
      <w:pPr>
        <w:ind w:left="2880" w:hanging="360"/>
      </w:pPr>
    </w:lvl>
    <w:lvl w:ilvl="4" w:tplc="041A0019" w:tentative="true">
      <w:start w:val="1"/>
      <w:numFmt w:val="lowerLetter"/>
      <w:lvlText w:val="%5."/>
      <w:lvlJc w:val="left"/>
      <w:pPr>
        <w:ind w:left="3600" w:hanging="360"/>
      </w:pPr>
    </w:lvl>
    <w:lvl w:ilvl="5" w:tplc="041A001B" w:tentative="true">
      <w:start w:val="1"/>
      <w:numFmt w:val="lowerRoman"/>
      <w:lvlText w:val="%6."/>
      <w:lvlJc w:val="right"/>
      <w:pPr>
        <w:ind w:left="4320" w:hanging="180"/>
      </w:pPr>
    </w:lvl>
    <w:lvl w:ilvl="6" w:tplc="041A000F" w:tentative="true">
      <w:start w:val="1"/>
      <w:numFmt w:val="decimal"/>
      <w:lvlText w:val="%7."/>
      <w:lvlJc w:val="left"/>
      <w:pPr>
        <w:ind w:left="5040" w:hanging="360"/>
      </w:pPr>
    </w:lvl>
    <w:lvl w:ilvl="7" w:tplc="041A0019" w:tentative="true">
      <w:start w:val="1"/>
      <w:numFmt w:val="lowerLetter"/>
      <w:lvlText w:val="%8."/>
      <w:lvlJc w:val="left"/>
      <w:pPr>
        <w:ind w:left="5760" w:hanging="360"/>
      </w:pPr>
    </w:lvl>
    <w:lvl w:ilvl="8" w:tplc="041A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5D"/>
    <w:rsid w:val="00014562"/>
    <w:rsid w:val="00037255"/>
    <w:rsid w:val="00076A4B"/>
    <w:rsid w:val="000D3DC9"/>
    <w:rsid w:val="00122E40"/>
    <w:rsid w:val="00124E65"/>
    <w:rsid w:val="001D5909"/>
    <w:rsid w:val="00285281"/>
    <w:rsid w:val="002F4F68"/>
    <w:rsid w:val="00316516"/>
    <w:rsid w:val="00365CF9"/>
    <w:rsid w:val="003C2EA0"/>
    <w:rsid w:val="003C6140"/>
    <w:rsid w:val="003E1EC7"/>
    <w:rsid w:val="004478A6"/>
    <w:rsid w:val="004824FE"/>
    <w:rsid w:val="00556D7F"/>
    <w:rsid w:val="005E50D0"/>
    <w:rsid w:val="005F0573"/>
    <w:rsid w:val="006917CA"/>
    <w:rsid w:val="006A5921"/>
    <w:rsid w:val="006D4E3E"/>
    <w:rsid w:val="007B4196"/>
    <w:rsid w:val="007F6157"/>
    <w:rsid w:val="007F7D7F"/>
    <w:rsid w:val="00804209"/>
    <w:rsid w:val="00807F35"/>
    <w:rsid w:val="00867C14"/>
    <w:rsid w:val="00874043"/>
    <w:rsid w:val="008B41E1"/>
    <w:rsid w:val="008C7C1B"/>
    <w:rsid w:val="008D0ABC"/>
    <w:rsid w:val="008E39D9"/>
    <w:rsid w:val="0096003B"/>
    <w:rsid w:val="00961135"/>
    <w:rsid w:val="00976E94"/>
    <w:rsid w:val="00991431"/>
    <w:rsid w:val="009C1DA1"/>
    <w:rsid w:val="009D00BC"/>
    <w:rsid w:val="00A045A6"/>
    <w:rsid w:val="00AE1742"/>
    <w:rsid w:val="00B909B8"/>
    <w:rsid w:val="00B915A9"/>
    <w:rsid w:val="00B91FEB"/>
    <w:rsid w:val="00BF735C"/>
    <w:rsid w:val="00C26F5D"/>
    <w:rsid w:val="00C656D2"/>
    <w:rsid w:val="00C80D34"/>
    <w:rsid w:val="00C85F1F"/>
    <w:rsid w:val="00CC2477"/>
    <w:rsid w:val="00CD1619"/>
    <w:rsid w:val="00D4187B"/>
    <w:rsid w:val="00D470B6"/>
    <w:rsid w:val="00D473E9"/>
    <w:rsid w:val="00D84F6C"/>
    <w:rsid w:val="00DB052E"/>
    <w:rsid w:val="00DB2382"/>
    <w:rsid w:val="00DD5D82"/>
    <w:rsid w:val="00E0163D"/>
    <w:rsid w:val="00E2718F"/>
    <w:rsid w:val="00E430C7"/>
    <w:rsid w:val="00F07BA3"/>
    <w:rsid w:val="00F270AA"/>
    <w:rsid w:val="00F80E3E"/>
    <w:rsid w:val="00F82B04"/>
    <w:rsid w:val="00F94833"/>
    <w:rsid w:val="00FC7B67"/>
    <w:rsid w:val="00FE3953"/>
    <w:rsid w:val="00F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60C2F59B-AAA9-4806-A7B2-76E344EFFD5E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C26F5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Zadanifontodlomka" w:default="true">
    <w:name w:val="Default Paragraph Font"/>
    <w:uiPriority w:val="1"/>
    <w:semiHidden/>
    <w:unhideWhenUsed/>
  </w:style>
  <w:style w:type="table" w:styleId="Obinatablic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true">
    <w:name w:val="No List"/>
    <w:uiPriority w:val="99"/>
    <w:semiHidden/>
    <w:unhideWhenUsed/>
  </w:style>
  <w:style w:type="character" w:styleId="Hiperveza">
    <w:name w:val="Hyperlink"/>
    <w:basedOn w:val="Zadanifontodlomka"/>
    <w:rsid w:val="00C26F5D"/>
    <w:rPr>
      <w:color w:val="0000FF"/>
      <w:u w:val="single"/>
    </w:rPr>
  </w:style>
  <w:style w:type="paragraph" w:styleId="Bezproreda">
    <w:name w:val="No Spacing"/>
    <w:uiPriority w:val="1"/>
    <w:qFormat/>
    <w:rsid w:val="0096003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70B6"/>
    <w:rPr>
      <w:rFonts w:ascii="Tahoma" w:hAnsi="Tahoma" w:cs="Tahoma"/>
      <w:sz w:val="16"/>
      <w:szCs w:val="16"/>
    </w:rPr>
  </w:style>
  <w:style w:type="character" w:styleId="TekstbaloniaChar" w:customStyle="true">
    <w:name w:val="Tekst balončića Char"/>
    <w:basedOn w:val="Zadanifontodlomka"/>
    <w:link w:val="Tekstbalonia"/>
    <w:uiPriority w:val="99"/>
    <w:semiHidden/>
    <w:rsid w:val="00D470B6"/>
    <w:rPr>
      <w:rFonts w:ascii="Tahoma" w:hAnsi="Tahoma" w:eastAsia="Times New Roman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C6140"/>
    <w:pPr>
      <w:ind w:left="720"/>
      <w:contextualSpacing/>
    </w:pPr>
  </w:style>
  <w:style w:type="table" w:styleId="Reetkatablice">
    <w:name w:val="Table Grid"/>
    <w:basedOn w:val="Obinatablica"/>
    <w:uiPriority w:val="59"/>
    <w:rsid w:val="00124E6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kstrezerviranogmjesta">
    <w:name w:val="Placeholder Text"/>
    <w:basedOn w:val="Zadanifontodlomka"/>
    <w:uiPriority w:val="99"/>
    <w:semiHidden/>
    <w:rsid w:val="00B91FEB"/>
    <w:rPr>
      <w:color w:val="808080"/>
      <w:bdr w:val="none" w:color="auto" w:sz="0" w:space="0"/>
      <w:shd w:val="clear" w:color="auto" w:fill="auto"/>
    </w:rPr>
  </w:style>
  <w:style w:type="character" w:styleId="eSPISCCParagraphDefaultFont" w:customStyle="true">
    <w:name w:val="eSPIS_CC_Paragraph Default Font"/>
    <w:basedOn w:val="Zadanifontodlomka"/>
    <w:rsid w:val="00B91FEB"/>
    <w:rPr>
      <w:rFonts w:ascii="Times New Roman" w:hAnsi="Times New Roman" w:cs="Times New Roman"/>
      <w:sz w:val="24"/>
      <w:szCs w:val="24"/>
      <w:bdr w:val="none" w:color="auto" w:sz="0" w:space="0"/>
      <w:shd w:val="clear" w:color="auto" w:fill="auto"/>
      <w:lang w:val="hr-HR"/>
    </w:rPr>
  </w:style>
  <w:style w:type="character" w:styleId="PozadinaSvijetloZuta" w:customStyle="true">
    <w:name w:val="Pozadina_SvijetloZuta"/>
    <w:basedOn w:val="Zadanifontodlomka"/>
    <w:rsid w:val="00B91FEB"/>
    <w:rPr>
      <w:rFonts w:ascii="Times New Roman" w:hAnsi="Times New Roman" w:cs="Times New Roman"/>
      <w:sz w:val="24"/>
      <w:szCs w:val="24"/>
      <w:bdr w:val="none" w:color="auto" w:sz="0" w:space="0"/>
      <w:shd w:val="clear" w:color="auto" w:fill="FFFFCC"/>
      <w:lang w:val="hr-HR"/>
    </w:rPr>
  </w:style>
  <w:style w:type="character" w:styleId="PozadinaSvijetloCrvena" w:customStyle="true">
    <w:name w:val="Pozadina_SvijetloCrvena"/>
    <w:basedOn w:val="eSPISCCParagraphDefaultFont"/>
    <w:rsid w:val="00B91FEB"/>
    <w:rPr>
      <w:rFonts w:ascii="Times New Roman" w:hAnsi="Times New Roman" w:cs="Times New Roman"/>
      <w:sz w:val="24"/>
      <w:szCs w:val="24"/>
      <w:bdr w:val="none" w:color="auto" w:sz="0" w:space="0"/>
      <w:shd w:val="clear" w:color="auto" w:fill="FFCCCC"/>
      <w:lang w:val="hr-HR"/>
    </w:rPr>
  </w:style>
  <w:style w:type="character" w:styleId="PozadinaSvijetloZelena" w:customStyle="true">
    <w:name w:val="Pozadina_SvijetloZelena"/>
    <w:basedOn w:val="eSPISCCParagraphDefaultFont"/>
    <w:rsid w:val="00B91FEB"/>
    <w:rPr>
      <w:rFonts w:ascii="Times New Roman" w:hAnsi="Times New Roman" w:cs="Times New Roman"/>
      <w:sz w:val="24"/>
      <w:szCs w:val="24"/>
      <w:bdr w:val="none" w:color="auto" w:sz="0" w:space="0"/>
      <w:shd w:val="clear" w:color="auto" w:fill="CCFFCC"/>
      <w:lang w:val="hr-HR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Mode="External" Target="http://www.iusinfo.hr/Publication/Content.aspx?Sopi=NN2002B7A210&amp;Ver=6" Type="http://schemas.openxmlformats.org/officeDocument/2006/relationships/hyperlink" Id="rId13"/><Relationship TargetMode="External" Target="http://www.iusinfo.hr/Publication/Content.aspx?Sopi=NN2005B66A1295&amp;Ver=11" Type="http://schemas.openxmlformats.org/officeDocument/2006/relationships/hyperlink" Id="rId18"/><Relationship TargetMode="External" Target="http://www.iusinfo.hr/Publication/Content.aspx?Sopi=NN2008B58A1952&amp;Ver=19" Type="http://schemas.openxmlformats.org/officeDocument/2006/relationships/hyperlink" Id="rId26"/><Relationship TargetMode="External" Target="http://www.iusinfo.hr/Publication/Content.aspx?Sopi=NN2012B78A1846&amp;Ver=32" Type="http://schemas.openxmlformats.org/officeDocument/2006/relationships/hyperlink" Id="rId39"/><Relationship TargetMode="External" Target="http://www.iusinfo.hr/Publication/Content.aspx?Sopi=NN2005B140A2648&amp;Ver=14" Type="http://schemas.openxmlformats.org/officeDocument/2006/relationships/hyperlink" Id="rId21"/><Relationship TargetMode="External" Target="http://www.iusinfo.hr/Publication/Content.aspx?Sopi=NN2011B142A2852&amp;Ver=27" Type="http://schemas.openxmlformats.org/officeDocument/2006/relationships/hyperlink" Id="rId34"/><Relationship TargetMode="External" Target="http://www.iusinfo.hr/Publication/Content.aspx?Sopi=NN2012B124A2693&amp;Ver=35" Type="http://schemas.openxmlformats.org/officeDocument/2006/relationships/hyperlink" Id="rId42"/><Relationship TargetMode="External" Target="http://www.iusinfo.hr/Publication/Content.aspx?Sopi=NN2013B96A2141&amp;Ver=40" Type="http://schemas.openxmlformats.org/officeDocument/2006/relationships/hyperlink" Id="rId47"/><Relationship TargetMode="External" Target="http://www.iusinfo.hr/Publication/Content.aspx?Sopi=NN2014B94A1888&amp;Ver=43" Type="http://schemas.openxmlformats.org/officeDocument/2006/relationships/hyperlink" Id="rId50"/><Relationship TargetMode="External" Target="http://www.nn.hr" Type="http://schemas.openxmlformats.org/officeDocument/2006/relationships/hyperlink" Id="rId55"/><Relationship Target="media/image1.png" Type="http://schemas.openxmlformats.org/officeDocument/2006/relationships/image" Id="rId7"/><Relationship TargetMode="External" Target="http://www.iusinfo.hr/Publication/Content.aspx?Sopi=NN2001B112A1854&amp;Ver=5" Type="http://schemas.openxmlformats.org/officeDocument/2006/relationships/hyperlink" Id="rId12"/><Relationship TargetMode="External" Target="http://www.iusinfo.hr/Publication/Content.aspx?Sopi=NN2004B25A727&amp;Ver=10" Type="http://schemas.openxmlformats.org/officeDocument/2006/relationships/hyperlink" Id="rId17"/><Relationship TargetMode="External" Target="http://www.iusinfo.hr/Publication/Content.aspx?Sopi=NN2007B109A3183&amp;Ver=18" Type="http://schemas.openxmlformats.org/officeDocument/2006/relationships/hyperlink" Id="rId25"/><Relationship TargetMode="External" Target="http://www.iusinfo.hr/Publication/Content.aspx?Sopi=NN2011B22A472&amp;Ver=26" Type="http://schemas.openxmlformats.org/officeDocument/2006/relationships/hyperlink" Id="rId33"/><Relationship TargetMode="External" Target="http://www.iusinfo.hr/Publication/Content.aspx?Sopi=NN2012B65A1526&amp;Ver=31" Type="http://schemas.openxmlformats.org/officeDocument/2006/relationships/hyperlink" Id="rId38"/><Relationship TargetMode="External" Target="http://www.iusinfo.hr/Publication/Content.aspx?Sopi=NN2013B52A1057&amp;Ver=39" Type="http://schemas.openxmlformats.org/officeDocument/2006/relationships/hyperlink" Id="rId46"/><Relationship Target="../customXml/item2.xml" Type="http://schemas.openxmlformats.org/officeDocument/2006/relationships/customXml" Id="rId2"/><Relationship TargetMode="External" Target="http://www.iusinfo.hr/Publication/Content.aspx?Sopi=NN2004B21A568&amp;Ver=9" Type="http://schemas.openxmlformats.org/officeDocument/2006/relationships/hyperlink" Id="rId16"/><Relationship TargetMode="External" Target="http://www.iusinfo.hr/Publication/Content.aspx?Sopi=NN2005B131A2415&amp;Ver=13" Type="http://schemas.openxmlformats.org/officeDocument/2006/relationships/hyperlink" Id="rId20"/><Relationship TargetMode="External" Target="http://www.iusinfo.hr/Publication/Content.aspx?Sopi=NN2010B21A530&amp;Ver=22" Type="http://schemas.openxmlformats.org/officeDocument/2006/relationships/hyperlink" Id="rId29"/><Relationship TargetMode="External" Target="http://www.iusinfo.hr/Publication/Content.aspx?Sopi=NN2012B100A2214&amp;Ver=34" Type="http://schemas.openxmlformats.org/officeDocument/2006/relationships/hyperlink" Id="rId41"/><Relationship TargetMode="External" Target="http://www.iusinfo.hr/Publication/Content.aspx?Sopi=NN2015B100A1943&amp;Ver=47" Type="http://schemas.openxmlformats.org/officeDocument/2006/relationships/hyperlink" Id="rId54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Mode="External" Target="http://www.iusinfo.hr/Publication/Content.aspx?Sopi=NN2001B89A1505&amp;Ver=4" Type="http://schemas.openxmlformats.org/officeDocument/2006/relationships/hyperlink" Id="rId11"/><Relationship TargetMode="External" Target="http://www.iusinfo.hr/Publication/Content.aspx?Sopi=NN2007B47A1601&amp;Ver=17" Type="http://schemas.openxmlformats.org/officeDocument/2006/relationships/hyperlink" Id="rId24"/><Relationship TargetMode="External" Target="http://www.iusinfo.hr/Publication/Content.aspx?Sopi=NN2010B113A2977&amp;Ver=25" Type="http://schemas.openxmlformats.org/officeDocument/2006/relationships/hyperlink" Id="rId32"/><Relationship TargetMode="External" Target="http://www.iusinfo.hr/Publication/Content.aspx?Sopi=NN2012B60A1475&amp;Ver=30" Type="http://schemas.openxmlformats.org/officeDocument/2006/relationships/hyperlink" Id="rId37"/><Relationship TargetMode="External" Target="http://www.iusinfo.hr/Publication/Content.aspx?Sopi=NN2012B82A1911&amp;Ver=33" Type="http://schemas.openxmlformats.org/officeDocument/2006/relationships/hyperlink" Id="rId40"/><Relationship TargetMode="External" Target="http://www.iusinfo.hr/Publication/Content.aspx?Sopi=NN2013B25A412&amp;Ver=38" Type="http://schemas.openxmlformats.org/officeDocument/2006/relationships/hyperlink" Id="rId45"/><Relationship TargetMode="External" Target="http://www.iusinfo.hr/Publication/Content.aspx?Sopi=NN2015B76A1447&amp;Ver=46" Type="http://schemas.openxmlformats.org/officeDocument/2006/relationships/hyperlink" Id="rId53"/><Relationship Target="settings.xml" Type="http://schemas.openxmlformats.org/officeDocument/2006/relationships/settings" Id="rId5"/><Relationship TargetMode="External" Target="http://www.iusinfo.hr/Publication/Content.aspx?Sopi=NN2003B197A3128&amp;Ver=8" Type="http://schemas.openxmlformats.org/officeDocument/2006/relationships/hyperlink" Id="rId15"/><Relationship TargetMode="External" Target="http://www.iusinfo.hr/Publication/Content.aspx?Sopi=NN2007B11A454&amp;Ver=16" Type="http://schemas.openxmlformats.org/officeDocument/2006/relationships/hyperlink" Id="rId23"/><Relationship TargetMode="External" Target="http://www.iusinfo.hr/Publication/Content.aspx?Sopi=NN2009B140A3400&amp;Ver=21" Type="http://schemas.openxmlformats.org/officeDocument/2006/relationships/hyperlink" Id="rId28"/><Relationship TargetMode="External" Target="http://www.iusinfo.hr/Publication/Content.aspx?Sopi=NN2012B49A1168&amp;Ver=29" Type="http://schemas.openxmlformats.org/officeDocument/2006/relationships/hyperlink" Id="rId36"/><Relationship TargetMode="External" Target="http://www.iusinfo.hr/Publication/Content.aspx?Sopi=NN2014B2A50&amp;Ver=42" Type="http://schemas.openxmlformats.org/officeDocument/2006/relationships/hyperlink" Id="rId49"/><Relationship Target="theme/theme1.xml" Type="http://schemas.openxmlformats.org/officeDocument/2006/relationships/theme" Id="rId57"/><Relationship TargetMode="External" Target="http://www.iusinfo.hr/Publication/Content.aspx?Sopi=NN2001B71A1242&amp;Ver=3" Type="http://schemas.openxmlformats.org/officeDocument/2006/relationships/hyperlink" Id="rId10"/><Relationship TargetMode="External" Target="http://www.iusinfo.hr/Publication/Content.aspx?Sopi=NN2005B92A1831&amp;Ver=12" Type="http://schemas.openxmlformats.org/officeDocument/2006/relationships/hyperlink" Id="rId19"/><Relationship TargetMode="External" Target="http://www.iusinfo.hr/Publication/Content.aspx?Sopi=NN2010B77A2218&amp;Ver=24" Type="http://schemas.openxmlformats.org/officeDocument/2006/relationships/hyperlink" Id="rId31"/><Relationship TargetMode="External" Target="http://www.iusinfo.hr/Publication/Content.aspx?Sopi=NN2013B16A267&amp;Ver=37" Type="http://schemas.openxmlformats.org/officeDocument/2006/relationships/hyperlink" Id="rId44"/><Relationship TargetMode="External" Target="http://www.iusinfo.hr/Publication/Content.aspx?Sopi=NN2014B151A2826&amp;Ver=45" Type="http://schemas.openxmlformats.org/officeDocument/2006/relationships/hyperlink" Id="rId52"/><Relationship Target="styles.xml" Type="http://schemas.openxmlformats.org/officeDocument/2006/relationships/styles" Id="rId4"/><Relationship TargetMode="External" Target="http://www.iusinfo.hr/Publication/Content.aspx?Sopi=NN2001B38A677&amp;Ver=2" Type="http://schemas.openxmlformats.org/officeDocument/2006/relationships/hyperlink" Id="rId9"/><Relationship TargetMode="External" Target="http://www.iusinfo.hr/Publication/Content.aspx?Sopi=NN2003B17A224&amp;Ver=7" Type="http://schemas.openxmlformats.org/officeDocument/2006/relationships/hyperlink" Id="rId14"/><Relationship TargetMode="External" Target="http://www.iusinfo.hr/Publication/Content.aspx?Sopi=NN2006B81A1938&amp;Ver=15" Type="http://schemas.openxmlformats.org/officeDocument/2006/relationships/hyperlink" Id="rId22"/><Relationship TargetMode="External" Target="http://www.iusinfo.hr/Publication/Content.aspx?Sopi=NN2009B32A707&amp;Ver=20" Type="http://schemas.openxmlformats.org/officeDocument/2006/relationships/hyperlink" Id="rId27"/><Relationship TargetMode="External" Target="http://www.iusinfo.hr/Publication/Content.aspx?Sopi=NN2010B38A971&amp;Ver=23" Type="http://schemas.openxmlformats.org/officeDocument/2006/relationships/hyperlink" Id="rId30"/><Relationship TargetMode="External" Target="http://www.iusinfo.hr/Publication/Content.aspx?Sopi=NN2012B31A753&amp;Ver=28" Type="http://schemas.openxmlformats.org/officeDocument/2006/relationships/hyperlink" Id="rId35"/><Relationship TargetMode="External" Target="http://www.iusinfo.hr/Publication/Content.aspx?Sopi=NN2012B140A2946&amp;Ver=36" Type="http://schemas.openxmlformats.org/officeDocument/2006/relationships/hyperlink" Id="rId43"/><Relationship TargetMode="External" Target="http://www.iusinfo.hr/Publication/Content.aspx?Sopi=NN2013B126A2726&amp;Ver=41" Type="http://schemas.openxmlformats.org/officeDocument/2006/relationships/hyperlink" Id="rId48"/><Relationship Target="fontTable.xml" Type="http://schemas.openxmlformats.org/officeDocument/2006/relationships/fontTable" Id="rId56"/><Relationship TargetMode="External" Target="http://www.iusinfo.hr/Publication/Content.aspx?Sopi=NN2001B37A644&amp;Ver=1" Type="http://schemas.openxmlformats.org/officeDocument/2006/relationships/hyperlink" Id="rId8"/><Relationship TargetMode="External" Target="http://www.iusinfo.hr/Publication/Content.aspx?Sopi=NN2014B140A2645&amp;Ver=44" Type="http://schemas.openxmlformats.org/officeDocument/2006/relationships/hyperlink" Id="rId51"/><Relationship Target="numbering.xml" Type="http://schemas.openxmlformats.org/officeDocument/2006/relationships/numbering" Id="rId3"/></Relationships>
</file>

<file path=word/_rels/settings.xml.rels><?xml version="1.0" encoding="UTF-8" standalone="yes"?><Relationships xmlns="http://schemas.openxmlformats.org/package/2006/relationships"><Relationship TargetMode="External" Target="file:///C:\eSpis\MasterTemplate.dotm" Type="http://schemas.openxmlformats.org/officeDocument/2006/relationships/attachedTemplate" Id="rId1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icms>
  <DomainObject.DatumDonosenjaOdluke>
    <izvorni_sadrzaj>4. svibnja 2023.</izvorni_sadrzaj>
    <derivirana_varijabla naziv="DomainObject.DatumDonosenjaOdluke_1">4. svibnja 2023.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Su-244/2023-3</izvorni_sadrzaj>
    <derivirana_varijabla naziv="DomainObject.Oznaka_1">Su-244/2023-3</derivirana_varijabla>
  </DomainObject.Oznaka>
  <DomainObject.DonositeljOdluke.Ime>
    <izvorni_sadrzaj>Željko</izvorni_sadrzaj>
    <derivirana_varijabla naziv="DomainObject.DonositeljOdluke.Ime_1">Željko</derivirana_varijabla>
  </DomainObject.DonositeljOdluke.Ime>
  <DomainObject.DonositeljOdluke.Prezime>
    <izvorni_sadrzaj>Đerđ</izvorni_sadrzaj>
    <derivirana_varijabla naziv="DomainObject.DonositeljOdluke.Prezime_1">Đerđ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2</izvorni_sadrzaj>
    <derivirana_varijabla naziv="DomainObject.BrojStranica_1">2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244</izvorni_sadrzaj>
    <derivirana_varijabla naziv="DomainObject.Predmet.Broj_1">244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24. travnja 2023.</izvorni_sadrzaj>
    <derivirana_varijabla naziv="DomainObject.Predmet.DatumOsnivanja_1">24. travnja 2023.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Suglasnost za radno mjesto III. vrste, administrativni referent -  sudski zapisničar (određeno vrijeme)</izvorni_sadrzaj>
    <derivirana_varijabla naziv="DomainObject.Predmet.Opis_1">Suglasnost za radno mjesto III. vrste, administrativni referent -  sudski zapisničar (određeno vrijeme)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Su-244/2023</izvorni_sadrzaj>
    <derivirana_varijabla naziv="DomainObject.Predmet.OznakaBroj_1">Su-244/2023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>rav. 24.4.2023</izvorni_sadrzaj>
    <derivirana_varijabla naziv="DomainObject.Predmet.PrimjedbaSuca_1">rav. 24.4.2023</derivirana_varijabla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 pred.</izvorni_sadrzaj>
    <derivirana_varijabla naziv="DomainObject.Predmet.Referada.Oznaka_1">Ured pred.</derivirana_varijabla>
  </DomainObject.Predmet.Referada.Oznaka>
  <DomainObject.Predmet.Referada.Prostorija.Naziv>
    <izvorni_sadrzaj>Soba 301</izvorni_sadrzaj>
    <derivirana_varijabla naziv="DomainObject.Predmet.Referada.Prostorija.Naziv_1">Soba 301</derivirana_varijabla>
  </DomainObject.Predmet.Referada.Prostorija.Naziv>
  <DomainObject.Predmet.Referada.Prostorija.Oznaka>
    <izvorni_sadrzaj>Soba 301</izvorni_sadrzaj>
    <derivirana_varijabla naziv="DomainObject.Predmet.Referada.Prostorija.Oznaka_1">Soba 301</derivirana_varijabla>
  </DomainObject.Predmet.Referada.Prostorija.Oznaka>
  <DomainObject.Predmet.Referada.Sud.Naziv>
    <izvorni_sadrzaj>Županijski sud u Zadru</izvorni_sadrzaj>
    <derivirana_varijabla naziv="DomainObject.Predmet.Referada.Sud.Naziv_1">Županijski sud u Zadru</derivirana_varijabla>
  </DomainObject.Predmet.Referada.Sud.Naziv>
  <DomainObject.Predmet.Referada.Sudac>
    <izvorni_sadrzaj>Željko Đerđ</izvorni_sadrzaj>
    <derivirana_varijabla naziv="DomainObject.Predmet.Referada.Sudac_1">Željko Đerđ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Iz ureda</izvorni_sadrzaj>
    <derivirana_varijabla naziv="DomainObject.Predmet.StrankaFormated_1">  Iz ureda</derivirana_varijabla>
  </DomainObject.Predmet.StrankaFormated>
  <DomainObject.Predmet.StrankaFormatedOIB>
    <izvorni_sadrzaj>  Iz ureda</izvorni_sadrzaj>
    <derivirana_varijabla naziv="DomainObject.Predmet.StrankaFormatedOIB_1">  Iz ureda</derivirana_varijabla>
  </DomainObject.Predmet.StrankaFormatedOIB>
  <DomainObject.Predmet.StrankaFormatedWithAdress>
    <izvorni_sadrzaj> Iz ureda</izvorni_sadrzaj>
    <derivirana_varijabla naziv="DomainObject.Predmet.StrankaFormatedWithAdress_1"> Iz ureda</derivirana_varijabla>
  </DomainObject.Predmet.StrankaFormatedWithAdress>
  <DomainObject.Predmet.StrankaFormatedWithAdressOIB>
    <izvorni_sadrzaj> Iz ureda</izvorni_sadrzaj>
    <derivirana_varijabla naziv="DomainObject.Predmet.StrankaFormatedWithAdressOIB_1"> Iz ureda</derivirana_varijabla>
  </DomainObject.Predmet.StrankaFormatedWithAdressOIB>
  <DomainObject.Predmet.StrankaWithAdress>
    <izvorni_sadrzaj>Iz ureda </izvorni_sadrzaj>
    <derivirana_varijabla naziv="DomainObject.Predmet.StrankaWithAdress_1">Iz ureda </derivirana_varijabla>
  </DomainObject.Predmet.StrankaWithAdress>
  <DomainObject.Predmet.StrankaWithAdressOIB>
    <izvorni_sadrzaj>Iz ureda</izvorni_sadrzaj>
    <derivirana_varijabla naziv="DomainObject.Predmet.StrankaWithAdressOIB_1">Iz ureda</derivirana_varijabla>
  </DomainObject.Predmet.StrankaWithAdressOIB>
  <DomainObject.Predmet.StrankaNazivFormated>
    <izvorni_sadrzaj>Iz ureda</izvorni_sadrzaj>
    <derivirana_varijabla naziv="DomainObject.Predmet.StrankaNazivFormated_1">Iz ureda</derivirana_varijabla>
  </DomainObject.Predmet.StrankaNazivFormated>
  <DomainObject.Predmet.StrankaNazivFormatedOIB>
    <izvorni_sadrzaj>Iz ureda</izvorni_sadrzaj>
    <derivirana_varijabla naziv="DomainObject.Predmet.StrankaNazivFormatedOIB_1">Iz ureda</derivirana_varijabla>
  </DomainObject.Predmet.StrankaNazivFormatedOIB>
  <DomainObject.Predmet.Sud.Adresa.Naselje>
    <izvorni_sadrzaj>Zadar</izvorni_sadrzaj>
    <derivirana_varijabla naziv="DomainObject.Predmet.Sud.Adresa.Naselje_1">Zadar</derivirana_varijabla>
  </DomainObject.Predmet.Sud.Adresa.Naselje>
  <DomainObject.Predmet.Sud.Adresa.NaseljeLokativ>
    <izvorni_sadrzaj>Zadru</izvorni_sadrzaj>
    <derivirana_varijabla naziv="DomainObject.Predmet.Sud.Adresa.NaseljeLokativ_1">Zadru</derivirana_varijabla>
  </DomainObject.Predmet.Sud.Adresa.NaseljeLokativ>
  <DomainObject.Predmet.Sud.Adresa.PostBroj>
    <izvorni_sadrzaj>23000</izvorni_sadrzaj>
    <derivirana_varijabla naziv="DomainObject.Predmet.Sud.Adresa.PostBroj_1">23000</derivirana_varijabla>
  </DomainObject.Predmet.Sud.Adresa.PostBroj>
  <DomainObject.Predmet.Sud.Adresa.UlicaIKBR>
    <izvorni_sadrzaj>Ulica Borelli 9</izvorni_sadrzaj>
    <derivirana_varijabla naziv="DomainObject.Predmet.Sud.Adresa.UlicaIKBR_1">Ulica Borelli 9</derivirana_varijabla>
  </DomainObject.Predmet.Sud.Adresa.UlicaIKBR>
  <DomainObject.Predmet.Sud.Naziv>
    <izvorni_sadrzaj>Županijski sud u Zadru</izvorni_sadrzaj>
    <derivirana_varijabla naziv="DomainObject.Predmet.Sud.Naziv_1">Županijski sud u Zadru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Županijski sud u Zadru</izvorni_sadrzaj>
    <derivirana_varijabla naziv="DomainObject.Predmet.TrenutnaLokacijaSpisa.Sud.Naziv_1">Županijski sud u Zadru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Ured predsjednika suda</izvorni_sadrzaj>
    <derivirana_varijabla naziv="DomainObject.Predmet.UstrojstvenaJedinicaVodi.Naziv_1">Ured predsjednika suda</derivirana_varijabla>
  </DomainObject.Predmet.UstrojstvenaJedinicaVodi.Naziv>
  <DomainObject.Predmet.UstrojstvenaJedinicaVodi.Oznaka>
    <izvorni_sadrzaj>Ured pred.</izvorni_sadrzaj>
    <derivirana_varijabla naziv="DomainObject.Predmet.UstrojstvenaJedinicaVodi.Oznaka_1">Ured pred.</derivirana_varijabla>
  </DomainObject.Predmet.UstrojstvenaJedinicaVodi.Oznaka>
  <DomainObject.Predmet.UstrojstvenaJedinicaVodi.Prostorija.Naziv>
    <izvorni_sadrzaj>Soba 301</izvorni_sadrzaj>
    <derivirana_varijabla naziv="DomainObject.Predmet.UstrojstvenaJedinicaVodi.Prostorija.Naziv_1">Soba 301</derivirana_varijabla>
  </DomainObject.Predmet.UstrojstvenaJedinicaVodi.Prostorija.Naziv>
  <DomainObject.Predmet.UstrojstvenaJedinicaVodi.Prostorija.Oznaka>
    <izvorni_sadrzaj>Soba 301</izvorni_sadrzaj>
    <derivirana_varijabla naziv="DomainObject.Predmet.UstrojstvenaJedinicaVodi.Prostorija.Oznaka_1">Soba 301</derivirana_varijabla>
  </DomainObject.Predmet.UstrojstvenaJedinicaVodi.Prostorija.Oznaka>
  <DomainObject.Predmet.UstrojstvenaJedinicaVodi.Sud.Naziv>
    <izvorni_sadrzaj>Županijski sud u Zadru</izvorni_sadrzaj>
    <derivirana_varijabla naziv="DomainObject.Predmet.UstrojstvenaJedinicaVodi.Sud.Naziv_1">Županijski sud u Zadru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Sandra Paleka</izvorni_sadrzaj>
    <derivirana_varijabla naziv="DomainObject.Predmet.Zapisnicar_1">Sandra Paleka</derivirana_varijabla>
  </DomainObject.Predmet.Zapisnicar>
  <DomainObject.Predmet.StrankaListFormated>
    <izvorni_sadrzaj>
      <item>Iz ureda</item>
    </izvorni_sadrzaj>
    <derivirana_varijabla naziv="DomainObject.Predmet.StrankaListFormated_1">
      <item>Iz ureda</item>
    </derivirana_varijabla>
  </DomainObject.Predmet.StrankaListFormated>
  <DomainObject.Predmet.StrankaListFormatedOIB>
    <izvorni_sadrzaj>
      <item>Iz ureda</item>
    </izvorni_sadrzaj>
    <derivirana_varijabla naziv="DomainObject.Predmet.StrankaListFormatedOIB_1">
      <item>Iz ureda</item>
    </derivirana_varijabla>
  </DomainObject.Predmet.StrankaListFormatedOIB>
  <DomainObject.Predmet.StrankaListFormatedWithAdress>
    <izvorni_sadrzaj>
      <item>Iz ureda</item>
    </izvorni_sadrzaj>
    <derivirana_varijabla naziv="DomainObject.Predmet.StrankaListFormatedWithAdress_1">
      <item>Iz ureda</item>
    </derivirana_varijabla>
  </DomainObject.Predmet.StrankaListFormatedWithAdress>
  <DomainObject.Predmet.StrankaListFormatedWithAdressOIB>
    <izvorni_sadrzaj>
      <item>Iz ureda</item>
    </izvorni_sadrzaj>
    <derivirana_varijabla naziv="DomainObject.Predmet.StrankaListFormatedWithAdressOIB_1">
      <item>Iz ureda</item>
    </derivirana_varijabla>
  </DomainObject.Predmet.StrankaListFormatedWithAdressOIB>
  <DomainObject.Predmet.StrankaListNazivFormated>
    <izvorni_sadrzaj>
      <item>Iz ureda</item>
    </izvorni_sadrzaj>
    <derivirana_varijabla naziv="DomainObject.Predmet.StrankaListNazivFormated_1">
      <item>Iz ureda</item>
    </derivirana_varijabla>
  </DomainObject.Predmet.StrankaListNazivFormated>
  <DomainObject.Predmet.StrankaListNazivFormatedOIB>
    <izvorni_sadrzaj>
      <item>Iz ureda</item>
    </izvorni_sadrzaj>
    <derivirana_varijabla naziv="DomainObject.Predmet.StrankaListNazivFormatedOIB_1">
      <item>Iz ureda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Vrhovni sud Republike Hrvatske</izvorni_sadrzaj>
    <derivirana_varijabla naziv="DomainObject.Predmet.Sud.Parent.Naziv_1">Vrhovni sud Republike Hrvatske</derivirana_varijabla>
  </DomainObject.Predmet.Sud.Parent.Naziv>
  <DomainObject.Predmet.FunkcijaOsobe>
    <izvorni_sadrzaj/>
    <derivirana_varijabla naziv="DomainObject.Predmet.FunkcijaOsobe_1"/>
  </DomainObject.Predmet.FunkcijaOsobe>
  <DomainObject.Datum>
    <izvorni_sadrzaj>4. svibnja 2023.</izvorni_sadrzaj>
    <derivirana_varijabla naziv="DomainObject.Datum_1">4. svibnja 2023.</derivirana_varijabla>
  </DomainObject.Datum>
  <DomainObject.PoslovniBrojDokumenta>
    <izvorni_sadrzaj>Su-244/2023-3</izvorni_sadrzaj>
    <derivirana_varijabla naziv="DomainObject.PoslovniBrojDokumenta_1">Su-244/2023-3</derivirana_varijabla>
  </DomainObject.PoslovniBrojDokumenta>
  <DomainObject.Predmet.StrankaIDrugi>
    <izvorni_sadrzaj>Iz ureda</izvorni_sadrzaj>
    <derivirana_varijabla naziv="DomainObject.Predmet.StrankaIDrugi_1">Iz ureda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Iz ureda</izvorni_sadrzaj>
    <derivirana_varijabla naziv="DomainObject.Predmet.StrankaIDrugiAdressOIB_1">Iz ureda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Iz ureda</item>
    </izvorni_sadrzaj>
    <derivirana_varijabla naziv="DomainObject.Predmet.SudioniciListNaziv_1">
      <item>Iz ureda</item>
    </derivirana_varijabla>
  </DomainObject.Predmet.SudioniciListNaziv>
  <DomainObject.Predmet.SudioniciListAdressOIB>
    <izvorni_sadrzaj>
      <item>Iz ureda</item>
    </izvorni_sadrzaj>
    <derivirana_varijabla naziv="DomainObject.Predmet.SudioniciListAdressOIB_1">
      <item>Iz ureda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4. svibnja 2023.</izvorni_sadrzaj>
    <derivirana_varijabla naziv="DomainObject.PredzadnjaOdlukaIzPredmeta.DatumDonosenjaOdluke_1">4. svibnja 2023.</derivirana_varijabla>
  </DomainObject.PredzadnjaOdlukaIzPredmeta.DatumDonosenjaOdluke>
  <DomainObject.PredzadnjaOdlukaIzPredmeta.Oznaka>
    <izvorni_sadrzaj>Su-244/2023-3</izvorni_sadrzaj>
    <derivirana_varijabla naziv="DomainObject.PredzadnjaOdlukaIzPredmeta.Oznaka_1">Su-244/2023-3</derivirana_varijabla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>24. travnja 2023.</izvorni_sadrzaj>
    <derivirana_varijabla naziv="DomainObject.Predmet.DatumPocetkaProcesa_1">24. travnja 2023.</derivirana_varijabla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>
      <item>107/07</item>
      <item>39/13</item>
      <item>157/13</item>
      <item>110/15</item>
      <item>70/17</item>
      <item>118/18</item>
      <item>114/22</item>
      <item>107/07, 39/13, 157/13, 110/15, 70/17, 118/18 i 114/22</item>
    </izvorni_sadrzaj>
    <derivirana_varijabla naziv="DomainObject.NarodneNovineList_1">
      <item>107/07</item>
      <item>39/13</item>
      <item>157/13</item>
      <item>110/15</item>
      <item>70/17</item>
      <item>118/18</item>
      <item>114/22</item>
      <item>107/07, 39/13, 157/13, 110/15, 70/17, 118/18 i 114/22</item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izvorni_sadrzaj>
    <derivirana_varijabla naziv="DomainObject.OpcinskiSudoviList_1"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derivirana_varijabla>
  </DomainObject.OpcinskiSudoviList>
  <DomainObject.PolicijskeUpraveList>
    <izvorni_sadrzaj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izvorni_sadrzaj>
    <derivirana_varijabla naziv="DomainObject.PolicijskeUpraveList_1"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derivirana_varijabla>
  </DomainObject.PolicijskeUpraveList>
  <DomainObject.PolicijskePostajeList>
    <izvorni_sadrzaj>
      <item> I. policijska postaja Zagreb</item>
      <item> VIII. policijska postaja Zagreb</item>
      <item>I. policijska postaja Osijek</item>
      <item>I. policijska postaja Osijek s Ispostavom Čepin                         </item>
      <item>I. policijska postaja Rijeka</item>
      <item>I. policijska postaja Split</item>
      <item>I. policijska postaja Zadar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                                            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                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            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                    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                                         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</izvorni_sadrzaj>
    <derivirana_varijabla naziv="DomainObject.PolicijskePostajeList_1">
      <item> I. policijska postaja Zagreb</item>
      <item> VIII. policijska postaja Zagreb</item>
      <item>I. policijska postaja Osijek</item>
      <item>I. policijska postaja Osijek s Ispostavom Čepin                         </item>
      <item>I. policijska postaja Rijeka</item>
      <item>I. policijska postaja Split</item>
      <item>I. policijska postaja Zadar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                                            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                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            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                    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                                         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  <DomainObject.IkpPredmet.IshodisnaOdlukaDatumIzvrsnosti>
    <izvorni_sadrzaj/>
    <derivirana_varijabla naziv="DomainObject.IkpPredmet.IshodisnaOdlukaDatumIzvrsnosti_1"/>
  </DomainObject.IkpPredmet.IshodisnaOdlukaDatumIzvrsnosti>
  <DomainObject.NarodneNovineZkpList>
    <izvorni_sadrzaj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izvorni_sadrzaj>
    <derivirana_varijabla naziv="DomainObject.NarodneNovineZkpList_1"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derivirana_varijabla>
  </DomainObject.NarodneNovineZkpList>
</icms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A074EC6B-8A69-4756-BE92-95419DB5F5A7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MasterTemplate.dotm</properties:Template>
  <properties:Company/>
  <properties:Pages>2</properties:Pages>
  <properties:Words>486</properties:Words>
  <properties:Characters>3133</properties:Characters>
  <properties:Lines>94</properties:Lines>
  <properties:Paragraphs>25</properties:Paragraphs>
  <properties:TotalTime>9</properties:TotalTime>
  <properties:ScaleCrop>false</properties:ScaleCrop>
  <properties:HeadingPairs>
    <vt:vector baseType="variant" size="2">
      <vt:variant>
        <vt:lpstr>Naslov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3694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2023-04-24T12:28:00Z</dcterms:created>
  <dc:creator>wsadmin</dc:creator>
  <cp:lastModifiedBy>Antonija Jurlina</cp:lastModifiedBy>
  <cp:lastPrinted>2018-12-28T13:05:00Z</cp:lastPrinted>
  <dcterms:modified xmlns:xsi="http://www.w3.org/2001/XMLSchema-instance" xsi:type="dcterms:W3CDTF">2023-05-04T06:08:00Z</dcterms:modified>
  <cp:revision>10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Saved">
    <vt:bool>true</vt:bool>
  </prop:property>
  <prop:property fmtid="{D5CDD505-2E9C-101B-9397-08002B2CF9AE}" pid="3" name="Naslov">
    <vt:lpwstr>Su-244/2023-3 / Odluka - Obavijest (Obavijest_uz_oglas.docx)</vt:lpwstr>
  </prop:property>
  <prop:property fmtid="{D5CDD505-2E9C-101B-9397-08002B2CF9AE}" pid="4" name="CC_coloring">
    <vt:bool>false</vt:bool>
  </prop:property>
  <prop:property fmtid="{D5CDD505-2E9C-101B-9397-08002B2CF9AE}" pid="5" name="BrojStranica">
    <vt:i4>2</vt:i4>
  </prop:property>
</prop:Properties>
</file>